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E208" w14:textId="77777777" w:rsidR="00920E91" w:rsidRDefault="00920E91" w:rsidP="003D4D81">
      <w:pPr>
        <w:jc w:val="right"/>
        <w:rPr>
          <w:color w:val="003366"/>
          <w:sz w:val="20"/>
          <w:szCs w:val="20"/>
        </w:rPr>
      </w:pPr>
    </w:p>
    <w:p w14:paraId="5AE83402" w14:textId="77777777" w:rsidR="00920E91" w:rsidRPr="0064530A" w:rsidRDefault="00920E91" w:rsidP="003D4D81">
      <w:pPr>
        <w:jc w:val="right"/>
        <w:rPr>
          <w:sz w:val="20"/>
          <w:szCs w:val="20"/>
        </w:rPr>
      </w:pPr>
    </w:p>
    <w:p w14:paraId="1920082C" w14:textId="77777777" w:rsidR="009C0C05" w:rsidRDefault="009C0C05" w:rsidP="001F5F75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7CE6327C" w14:textId="77777777" w:rsidR="009C0C05" w:rsidRDefault="009C0C05" w:rsidP="001F5F75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262BA939" w14:textId="77777777" w:rsidR="00D56D11" w:rsidRPr="0072722B" w:rsidRDefault="009C0C05" w:rsidP="009C0C05">
      <w:pPr>
        <w:jc w:val="both"/>
        <w:rPr>
          <w:rFonts w:asciiTheme="minorHAnsi" w:hAnsiTheme="minorHAnsi"/>
          <w:bCs/>
          <w:sz w:val="22"/>
          <w:szCs w:val="22"/>
        </w:rPr>
      </w:pPr>
      <w:r w:rsidRPr="0072722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CB84" wp14:editId="18AA867C">
                <wp:simplePos x="0" y="0"/>
                <wp:positionH relativeFrom="column">
                  <wp:posOffset>3265714</wp:posOffset>
                </wp:positionH>
                <wp:positionV relativeFrom="paragraph">
                  <wp:posOffset>20048</wp:posOffset>
                </wp:positionV>
                <wp:extent cx="3206750" cy="8787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1CD48" w14:textId="77777777" w:rsidR="009C0C05" w:rsidRDefault="009C0C05" w:rsidP="001F5F75">
                            <w:pPr>
                              <w:jc w:val="right"/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ED1C9E" w14:textId="77777777" w:rsidR="001F5F75" w:rsidRPr="007E50E8" w:rsidRDefault="001F5F75" w:rsidP="001F5F75">
                            <w:pPr>
                              <w:jc w:val="right"/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50E8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PO Box 940 | Minot, ND 58702-0940</w:t>
                            </w:r>
                          </w:p>
                          <w:p w14:paraId="526FD4F4" w14:textId="77777777" w:rsidR="001F5F75" w:rsidRPr="007E50E8" w:rsidRDefault="001F5F75" w:rsidP="001F5F75">
                            <w:pPr>
                              <w:jc w:val="right"/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50E8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Phone (701) 852-6000 | Fax (701) 838-2488</w:t>
                            </w:r>
                          </w:p>
                          <w:p w14:paraId="274982B6" w14:textId="77777777" w:rsidR="001F5F75" w:rsidRPr="007E50E8" w:rsidRDefault="001F5F75" w:rsidP="00820B3F">
                            <w:pPr>
                              <w:jc w:val="right"/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7E50E8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7E50E8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minot@minotchamberedc.com</w:t>
                            </w:r>
                          </w:p>
                          <w:p w14:paraId="4A285370" w14:textId="77777777" w:rsidR="000974F0" w:rsidRPr="000974F0" w:rsidRDefault="000974F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</w:p>
                          <w:p w14:paraId="0815C8EE" w14:textId="77777777" w:rsidR="000974F0" w:rsidRPr="000974F0" w:rsidRDefault="000974F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CB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15pt;margin-top:1.6pt;width:252.5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" fillcolor="white [3201]" stroked="f" strokeweight=".5pt">
                <v:textbox>
                  <w:txbxContent>
                    <w:p w14:paraId="4EC1CD48" w14:textId="77777777" w:rsidR="009C0C05" w:rsidRDefault="009C0C05" w:rsidP="001F5F75">
                      <w:pPr>
                        <w:jc w:val="right"/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</w:p>
                    <w:p w14:paraId="7BED1C9E" w14:textId="77777777" w:rsidR="001F5F75" w:rsidRPr="007E50E8" w:rsidRDefault="001F5F75" w:rsidP="001F5F75">
                      <w:pPr>
                        <w:jc w:val="right"/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  <w:r w:rsidRPr="007E50E8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PO Box 940 | Minot, ND 58702-0940</w:t>
                      </w:r>
                    </w:p>
                    <w:p w14:paraId="526FD4F4" w14:textId="77777777" w:rsidR="001F5F75" w:rsidRPr="007E50E8" w:rsidRDefault="001F5F75" w:rsidP="001F5F75">
                      <w:pPr>
                        <w:jc w:val="right"/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7E50E8"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fr-FR"/>
                        </w:rPr>
                        <w:t>Phone (701) 852-6000 | Fax (701) 838-2488</w:t>
                      </w:r>
                    </w:p>
                    <w:p w14:paraId="274982B6" w14:textId="77777777" w:rsidR="001F5F75" w:rsidRPr="007E50E8" w:rsidRDefault="001F5F75" w:rsidP="00820B3F">
                      <w:pPr>
                        <w:jc w:val="right"/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7E50E8"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fr-FR"/>
                        </w:rPr>
                        <w:t>E-mail:</w:t>
                      </w:r>
                      <w:proofErr w:type="gramEnd"/>
                      <w:r w:rsidRPr="007E50E8"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minot@minotchamberedc.com</w:t>
                      </w:r>
                    </w:p>
                    <w:p w14:paraId="4A285370" w14:textId="77777777" w:rsidR="000974F0" w:rsidRPr="000974F0" w:rsidRDefault="000974F0">
                      <w:pP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</w:p>
                    <w:p w14:paraId="0815C8EE" w14:textId="77777777" w:rsidR="000974F0" w:rsidRPr="000974F0" w:rsidRDefault="000974F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F75" w:rsidRPr="0072722B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60F5FC84" wp14:editId="57E53A01">
            <wp:extent cx="2362200" cy="77186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-EDC_Horz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453" cy="77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B204" w14:textId="77777777" w:rsidR="009C0C05" w:rsidRDefault="009C0C05" w:rsidP="00B12F7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453A23" w14:textId="5AA06758" w:rsidR="00656E6E" w:rsidRPr="00311812" w:rsidRDefault="000052C9" w:rsidP="000974F0">
      <w:pPr>
        <w:spacing w:before="40"/>
        <w:jc w:val="center"/>
        <w:rPr>
          <w:rFonts w:ascii="Roboto" w:hAnsi="Roboto"/>
          <w:b/>
          <w:sz w:val="22"/>
        </w:rPr>
      </w:pPr>
      <w:r>
        <w:rPr>
          <w:rFonts w:ascii="Roboto" w:hAnsi="Roboto"/>
          <w:b/>
          <w:sz w:val="22"/>
        </w:rPr>
        <w:t>DEVELOPMENT PROJECT UPDATE</w:t>
      </w:r>
    </w:p>
    <w:p w14:paraId="08D44622" w14:textId="005668E5" w:rsidR="00F47433" w:rsidRPr="003600B5" w:rsidRDefault="000052C9" w:rsidP="3FF31E5E">
      <w:pPr>
        <w:spacing w:before="4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Wednesday</w:t>
      </w:r>
      <w:r w:rsidR="00411514">
        <w:rPr>
          <w:rFonts w:ascii="Roboto" w:hAnsi="Roboto"/>
          <w:b/>
          <w:bCs/>
          <w:sz w:val="22"/>
          <w:szCs w:val="22"/>
        </w:rPr>
        <w:t xml:space="preserve">, </w:t>
      </w:r>
      <w:r w:rsidR="00143492">
        <w:rPr>
          <w:rFonts w:ascii="Roboto" w:hAnsi="Roboto"/>
          <w:b/>
          <w:bCs/>
          <w:sz w:val="22"/>
          <w:szCs w:val="22"/>
        </w:rPr>
        <w:t>May 21</w:t>
      </w:r>
      <w:r w:rsidR="003600B5">
        <w:rPr>
          <w:rFonts w:ascii="Roboto" w:hAnsi="Roboto"/>
          <w:b/>
          <w:bCs/>
          <w:sz w:val="22"/>
          <w:szCs w:val="22"/>
        </w:rPr>
        <w:t>,</w:t>
      </w:r>
      <w:r w:rsidR="004D201B" w:rsidRPr="3FF31E5E">
        <w:rPr>
          <w:rFonts w:ascii="Roboto" w:hAnsi="Roboto"/>
          <w:b/>
          <w:bCs/>
          <w:sz w:val="22"/>
          <w:szCs w:val="22"/>
        </w:rPr>
        <w:t xml:space="preserve"> 202</w:t>
      </w:r>
      <w:r w:rsidR="005B3461">
        <w:rPr>
          <w:rFonts w:ascii="Roboto" w:hAnsi="Roboto"/>
          <w:b/>
          <w:bCs/>
          <w:sz w:val="22"/>
          <w:szCs w:val="22"/>
        </w:rPr>
        <w:t>5</w:t>
      </w:r>
      <w:r w:rsidR="00820B3F" w:rsidRPr="3FF31E5E">
        <w:rPr>
          <w:rFonts w:ascii="Roboto" w:hAnsi="Roboto"/>
          <w:b/>
          <w:bCs/>
          <w:sz w:val="22"/>
          <w:szCs w:val="22"/>
        </w:rPr>
        <w:t xml:space="preserve"> @ </w:t>
      </w:r>
      <w:r w:rsidR="00143492">
        <w:rPr>
          <w:rFonts w:ascii="Roboto" w:hAnsi="Roboto"/>
          <w:b/>
          <w:bCs/>
          <w:sz w:val="22"/>
          <w:szCs w:val="22"/>
        </w:rPr>
        <w:t>9 a.m.</w:t>
      </w:r>
      <w:r w:rsidR="006E5A3F" w:rsidRPr="3FF31E5E">
        <w:rPr>
          <w:rFonts w:ascii="Roboto" w:hAnsi="Roboto"/>
          <w:b/>
          <w:bCs/>
          <w:sz w:val="22"/>
          <w:szCs w:val="22"/>
        </w:rPr>
        <w:t xml:space="preserve"> </w:t>
      </w:r>
      <w:r w:rsidR="00B83023" w:rsidRPr="3FF31E5E">
        <w:rPr>
          <w:rFonts w:ascii="Roboto" w:hAnsi="Roboto"/>
          <w:b/>
          <w:bCs/>
          <w:sz w:val="22"/>
          <w:szCs w:val="22"/>
        </w:rPr>
        <w:t xml:space="preserve">| </w:t>
      </w:r>
      <w:r w:rsidR="00143492">
        <w:rPr>
          <w:rFonts w:ascii="Roboto" w:hAnsi="Roboto"/>
          <w:b/>
          <w:bCs/>
          <w:sz w:val="22"/>
          <w:szCs w:val="22"/>
        </w:rPr>
        <w:t>SRT Communications</w:t>
      </w:r>
      <w:r w:rsidR="00343B3F">
        <w:rPr>
          <w:rFonts w:ascii="Roboto" w:hAnsi="Roboto"/>
          <w:b/>
          <w:bCs/>
          <w:sz w:val="22"/>
          <w:szCs w:val="22"/>
        </w:rPr>
        <w:t xml:space="preserve"> in Minot</w:t>
      </w:r>
      <w:r w:rsidR="00BA0F64" w:rsidRPr="003600B5">
        <w:rPr>
          <w:rFonts w:ascii="Roboto" w:hAnsi="Roboto"/>
          <w:b/>
          <w:bCs/>
          <w:sz w:val="22"/>
          <w:szCs w:val="22"/>
        </w:rPr>
        <w:t xml:space="preserve"> </w:t>
      </w:r>
    </w:p>
    <w:p w14:paraId="229FC66C" w14:textId="1370DC77" w:rsidR="00C01473" w:rsidRPr="00C919E2" w:rsidRDefault="00F47433" w:rsidP="00C919E2">
      <w:pPr>
        <w:spacing w:before="40"/>
        <w:jc w:val="center"/>
        <w:rPr>
          <w:rFonts w:ascii="Roboto" w:hAnsi="Roboto"/>
          <w:b/>
          <w:sz w:val="22"/>
        </w:rPr>
      </w:pPr>
      <w:r w:rsidRPr="003600B5">
        <w:rPr>
          <w:rFonts w:ascii="Roboto" w:hAnsi="Roboto"/>
          <w:b/>
          <w:sz w:val="22"/>
        </w:rPr>
        <w:t>AGENDA</w:t>
      </w:r>
      <w:r w:rsidR="001C4F79" w:rsidRPr="00311812">
        <w:rPr>
          <w:rFonts w:ascii="Roboto" w:hAnsi="Roboto"/>
          <w:b/>
          <w:sz w:val="22"/>
        </w:rPr>
        <w:t xml:space="preserve"> </w:t>
      </w:r>
    </w:p>
    <w:p w14:paraId="6DF8BFB6" w14:textId="77777777" w:rsidR="00BF4A03" w:rsidRPr="00BF4A03" w:rsidRDefault="00BF4A03" w:rsidP="00167541">
      <w:pPr>
        <w:pStyle w:val="StyleStyleStyleLEVELONE-BESTBefore12ptLeft0R"/>
        <w:tabs>
          <w:tab w:val="left" w:pos="180"/>
          <w:tab w:val="left" w:pos="8820"/>
          <w:tab w:val="left" w:pos="9000"/>
          <w:tab w:val="left" w:pos="9090"/>
        </w:tabs>
        <w:spacing w:before="60" w:after="120" w:line="22" w:lineRule="atLeast"/>
        <w:rPr>
          <w:rFonts w:ascii="Roboto" w:hAnsi="Roboto"/>
          <w:sz w:val="22"/>
          <w:szCs w:val="22"/>
        </w:rPr>
      </w:pPr>
    </w:p>
    <w:p w14:paraId="1CB8C8F5" w14:textId="2D97559D" w:rsidR="00820B3F" w:rsidRPr="00CF788E" w:rsidRDefault="00343B3F" w:rsidP="00CF5B72">
      <w:pPr>
        <w:pStyle w:val="StyleStyleStyleLEVELONE-BESTBefore12ptLeft0R"/>
        <w:numPr>
          <w:ilvl w:val="0"/>
          <w:numId w:val="9"/>
        </w:numPr>
        <w:tabs>
          <w:tab w:val="left" w:pos="180"/>
          <w:tab w:val="left" w:pos="8820"/>
          <w:tab w:val="left" w:pos="9000"/>
          <w:tab w:val="left" w:pos="9090"/>
        </w:tabs>
        <w:spacing w:before="60" w:after="120" w:line="22" w:lineRule="atLeas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Project Update</w:t>
      </w:r>
      <w:r w:rsidR="00820B3F" w:rsidRPr="347657DE">
        <w:rPr>
          <w:rFonts w:ascii="Roboto" w:hAnsi="Roboto"/>
          <w:sz w:val="22"/>
          <w:szCs w:val="22"/>
        </w:rPr>
        <w:t xml:space="preserve"> </w:t>
      </w:r>
      <w:r w:rsidR="00820B3F">
        <w:tab/>
      </w:r>
      <w:r w:rsidR="00820B3F">
        <w:tab/>
      </w:r>
      <w:r w:rsidR="00820B3F" w:rsidRPr="347657DE">
        <w:rPr>
          <w:rFonts w:ascii="Roboto" w:hAnsi="Roboto"/>
          <w:sz w:val="22"/>
          <w:szCs w:val="22"/>
        </w:rPr>
        <w:t xml:space="preserve">    </w:t>
      </w:r>
    </w:p>
    <w:p w14:paraId="2AFDD019" w14:textId="77777777" w:rsidR="00DC4FC1" w:rsidRPr="00532905" w:rsidRDefault="00DC4FC1" w:rsidP="3FF31E5E">
      <w:pPr>
        <w:pStyle w:val="StyleStyleStyleLEVELONE-BESTBefore12ptLeft0R"/>
        <w:tabs>
          <w:tab w:val="left" w:pos="720"/>
          <w:tab w:val="left" w:pos="8730"/>
          <w:tab w:val="left" w:pos="8820"/>
          <w:tab w:val="left" w:pos="8910"/>
        </w:tabs>
        <w:spacing w:before="60" w:line="22" w:lineRule="atLeast"/>
        <w:ind w:left="1440"/>
        <w:rPr>
          <w:rFonts w:ascii="Roboto" w:hAnsi="Roboto"/>
          <w:sz w:val="22"/>
          <w:szCs w:val="22"/>
        </w:rPr>
      </w:pPr>
    </w:p>
    <w:p w14:paraId="00305B37" w14:textId="5EA3B626" w:rsidR="00820B3F" w:rsidRPr="00532905" w:rsidRDefault="00343B3F" w:rsidP="00CF5B72">
      <w:pPr>
        <w:pStyle w:val="StyleStyleStyleLEVELONE-BESTBefore12ptLeft0R"/>
        <w:numPr>
          <w:ilvl w:val="0"/>
          <w:numId w:val="9"/>
        </w:numPr>
        <w:tabs>
          <w:tab w:val="left" w:pos="180"/>
          <w:tab w:val="left" w:pos="8820"/>
          <w:tab w:val="left" w:pos="9000"/>
          <w:tab w:val="left" w:pos="9090"/>
        </w:tabs>
        <w:spacing w:before="60" w:after="120" w:line="22" w:lineRule="atLeas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Questions</w:t>
      </w:r>
      <w:r w:rsidR="00820B3F">
        <w:tab/>
      </w:r>
      <w:r w:rsidR="00820B3F">
        <w:tab/>
      </w:r>
      <w:r w:rsidR="00820B3F" w:rsidRPr="347657DE">
        <w:rPr>
          <w:rFonts w:ascii="Roboto" w:hAnsi="Roboto"/>
          <w:sz w:val="22"/>
          <w:szCs w:val="22"/>
        </w:rPr>
        <w:t xml:space="preserve">    </w:t>
      </w:r>
    </w:p>
    <w:p w14:paraId="4D022A87" w14:textId="77777777" w:rsidR="006E5683" w:rsidRPr="00532905" w:rsidRDefault="006E5683" w:rsidP="00CF5B72">
      <w:pPr>
        <w:spacing w:before="60" w:line="22" w:lineRule="atLeast"/>
        <w:rPr>
          <w:rFonts w:ascii="Roboto" w:hAnsi="Roboto"/>
          <w:sz w:val="22"/>
          <w:szCs w:val="22"/>
        </w:rPr>
      </w:pPr>
    </w:p>
    <w:p w14:paraId="29482558" w14:textId="5CD13D10" w:rsidR="00282570" w:rsidRDefault="00282570" w:rsidP="0104116A">
      <w:pPr>
        <w:pStyle w:val="ListContinue3"/>
        <w:ind w:left="0" w:right="720"/>
        <w:jc w:val="center"/>
        <w:rPr>
          <w:rFonts w:ascii="Roboto" w:hAnsi="Roboto"/>
          <w:b/>
          <w:bCs/>
          <w:i/>
          <w:iCs/>
          <w:sz w:val="20"/>
          <w:szCs w:val="20"/>
        </w:rPr>
      </w:pPr>
    </w:p>
    <w:sectPr w:rsidR="00282570" w:rsidSect="00585249">
      <w:pgSz w:w="12240" w:h="15840" w:code="1"/>
      <w:pgMar w:top="0" w:right="547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CC7B" w14:textId="77777777" w:rsidR="005A5D97" w:rsidRDefault="005A5D97">
      <w:r>
        <w:separator/>
      </w:r>
    </w:p>
  </w:endnote>
  <w:endnote w:type="continuationSeparator" w:id="0">
    <w:p w14:paraId="62DFD5D3" w14:textId="77777777" w:rsidR="005A5D97" w:rsidRDefault="005A5D97">
      <w:r>
        <w:continuationSeparator/>
      </w:r>
    </w:p>
  </w:endnote>
  <w:endnote w:type="continuationNotice" w:id="1">
    <w:p w14:paraId="6266D950" w14:textId="77777777" w:rsidR="005A5D97" w:rsidRDefault="005A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26A8" w14:textId="77777777" w:rsidR="005A5D97" w:rsidRDefault="005A5D97">
      <w:r>
        <w:separator/>
      </w:r>
    </w:p>
  </w:footnote>
  <w:footnote w:type="continuationSeparator" w:id="0">
    <w:p w14:paraId="7DD528E2" w14:textId="77777777" w:rsidR="005A5D97" w:rsidRDefault="005A5D97">
      <w:r>
        <w:continuationSeparator/>
      </w:r>
    </w:p>
  </w:footnote>
  <w:footnote w:type="continuationNotice" w:id="1">
    <w:p w14:paraId="74450114" w14:textId="77777777" w:rsidR="005A5D97" w:rsidRDefault="005A5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6CA"/>
    <w:multiLevelType w:val="hybridMultilevel"/>
    <w:tmpl w:val="7482FD84"/>
    <w:lvl w:ilvl="0" w:tplc="04090019">
      <w:start w:val="1"/>
      <w:numFmt w:val="lowerLetter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" w15:restartNumberingAfterBreak="0">
    <w:nsid w:val="0BD239BE"/>
    <w:multiLevelType w:val="hybridMultilevel"/>
    <w:tmpl w:val="4A4A5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D69"/>
    <w:multiLevelType w:val="hybridMultilevel"/>
    <w:tmpl w:val="3D4A90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74C3F"/>
    <w:multiLevelType w:val="hybridMultilevel"/>
    <w:tmpl w:val="7C44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6770"/>
    <w:multiLevelType w:val="hybridMultilevel"/>
    <w:tmpl w:val="A948B2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4381F"/>
    <w:multiLevelType w:val="hybridMultilevel"/>
    <w:tmpl w:val="C1882060"/>
    <w:lvl w:ilvl="0" w:tplc="BFF23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A3BE4"/>
    <w:multiLevelType w:val="hybridMultilevel"/>
    <w:tmpl w:val="903818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D6FF1"/>
    <w:multiLevelType w:val="hybridMultilevel"/>
    <w:tmpl w:val="76368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1598D"/>
    <w:multiLevelType w:val="hybridMultilevel"/>
    <w:tmpl w:val="89B42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E454D"/>
    <w:multiLevelType w:val="hybridMultilevel"/>
    <w:tmpl w:val="049E8E48"/>
    <w:lvl w:ilvl="0" w:tplc="C72EDF4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B21"/>
    <w:multiLevelType w:val="hybridMultilevel"/>
    <w:tmpl w:val="8E167C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56E9"/>
    <w:multiLevelType w:val="hybridMultilevel"/>
    <w:tmpl w:val="8E167C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B5178"/>
    <w:multiLevelType w:val="hybridMultilevel"/>
    <w:tmpl w:val="81504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74BCD"/>
    <w:multiLevelType w:val="hybridMultilevel"/>
    <w:tmpl w:val="76368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171D76"/>
    <w:multiLevelType w:val="hybridMultilevel"/>
    <w:tmpl w:val="DE3C35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7113230">
    <w:abstractNumId w:val="2"/>
  </w:num>
  <w:num w:numId="2" w16cid:durableId="436871776">
    <w:abstractNumId w:val="6"/>
  </w:num>
  <w:num w:numId="3" w16cid:durableId="2042197401">
    <w:abstractNumId w:val="5"/>
  </w:num>
  <w:num w:numId="4" w16cid:durableId="2107841660">
    <w:abstractNumId w:val="4"/>
  </w:num>
  <w:num w:numId="5" w16cid:durableId="1917326521">
    <w:abstractNumId w:val="8"/>
  </w:num>
  <w:num w:numId="6" w16cid:durableId="1078944958">
    <w:abstractNumId w:val="10"/>
  </w:num>
  <w:num w:numId="7" w16cid:durableId="445732597">
    <w:abstractNumId w:val="11"/>
  </w:num>
  <w:num w:numId="8" w16cid:durableId="1384522776">
    <w:abstractNumId w:val="9"/>
  </w:num>
  <w:num w:numId="9" w16cid:durableId="1508209537">
    <w:abstractNumId w:val="3"/>
  </w:num>
  <w:num w:numId="10" w16cid:durableId="907691871">
    <w:abstractNumId w:val="1"/>
  </w:num>
  <w:num w:numId="11" w16cid:durableId="197546268">
    <w:abstractNumId w:val="0"/>
  </w:num>
  <w:num w:numId="12" w16cid:durableId="517355074">
    <w:abstractNumId w:val="12"/>
  </w:num>
  <w:num w:numId="13" w16cid:durableId="1356884444">
    <w:abstractNumId w:val="13"/>
  </w:num>
  <w:num w:numId="14" w16cid:durableId="580215353">
    <w:abstractNumId w:val="14"/>
  </w:num>
  <w:num w:numId="15" w16cid:durableId="206582827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33"/>
    <w:rsid w:val="00001A5B"/>
    <w:rsid w:val="00001F91"/>
    <w:rsid w:val="00002037"/>
    <w:rsid w:val="00002CED"/>
    <w:rsid w:val="00004382"/>
    <w:rsid w:val="00004E9C"/>
    <w:rsid w:val="000052C9"/>
    <w:rsid w:val="00005315"/>
    <w:rsid w:val="00005DE6"/>
    <w:rsid w:val="00006E96"/>
    <w:rsid w:val="00007152"/>
    <w:rsid w:val="0000796F"/>
    <w:rsid w:val="000106AB"/>
    <w:rsid w:val="00012FBF"/>
    <w:rsid w:val="000133A0"/>
    <w:rsid w:val="00013A93"/>
    <w:rsid w:val="000141DF"/>
    <w:rsid w:val="0001497C"/>
    <w:rsid w:val="00015006"/>
    <w:rsid w:val="0001523C"/>
    <w:rsid w:val="0001789D"/>
    <w:rsid w:val="0001797D"/>
    <w:rsid w:val="000179D7"/>
    <w:rsid w:val="00021B76"/>
    <w:rsid w:val="00022E99"/>
    <w:rsid w:val="0002440B"/>
    <w:rsid w:val="000258D7"/>
    <w:rsid w:val="0002600E"/>
    <w:rsid w:val="00026B27"/>
    <w:rsid w:val="00027DB8"/>
    <w:rsid w:val="00031E41"/>
    <w:rsid w:val="00031EFE"/>
    <w:rsid w:val="00032D44"/>
    <w:rsid w:val="00040F2B"/>
    <w:rsid w:val="000411C4"/>
    <w:rsid w:val="00041CB4"/>
    <w:rsid w:val="00042377"/>
    <w:rsid w:val="00043181"/>
    <w:rsid w:val="00043518"/>
    <w:rsid w:val="000437CA"/>
    <w:rsid w:val="000445CF"/>
    <w:rsid w:val="000449E4"/>
    <w:rsid w:val="000454DF"/>
    <w:rsid w:val="000463BA"/>
    <w:rsid w:val="00046EF1"/>
    <w:rsid w:val="00050659"/>
    <w:rsid w:val="000521EE"/>
    <w:rsid w:val="000540A8"/>
    <w:rsid w:val="000559AC"/>
    <w:rsid w:val="00055A59"/>
    <w:rsid w:val="00056B11"/>
    <w:rsid w:val="00057918"/>
    <w:rsid w:val="00057BE4"/>
    <w:rsid w:val="00061A7E"/>
    <w:rsid w:val="00061AF7"/>
    <w:rsid w:val="0006215F"/>
    <w:rsid w:val="00062892"/>
    <w:rsid w:val="000634F1"/>
    <w:rsid w:val="0006484F"/>
    <w:rsid w:val="0006505D"/>
    <w:rsid w:val="000651F5"/>
    <w:rsid w:val="00065403"/>
    <w:rsid w:val="000656B3"/>
    <w:rsid w:val="00066E7F"/>
    <w:rsid w:val="0007005C"/>
    <w:rsid w:val="00070E1C"/>
    <w:rsid w:val="00070E5E"/>
    <w:rsid w:val="000715CA"/>
    <w:rsid w:val="0007176F"/>
    <w:rsid w:val="00071ABF"/>
    <w:rsid w:val="00071ED0"/>
    <w:rsid w:val="0007321B"/>
    <w:rsid w:val="00073715"/>
    <w:rsid w:val="00073EF1"/>
    <w:rsid w:val="00074D4E"/>
    <w:rsid w:val="00075872"/>
    <w:rsid w:val="00075CFA"/>
    <w:rsid w:val="00076262"/>
    <w:rsid w:val="0007630B"/>
    <w:rsid w:val="00076D04"/>
    <w:rsid w:val="0007728E"/>
    <w:rsid w:val="000808F6"/>
    <w:rsid w:val="00081D09"/>
    <w:rsid w:val="00082084"/>
    <w:rsid w:val="00082CA7"/>
    <w:rsid w:val="00082F3C"/>
    <w:rsid w:val="000834B2"/>
    <w:rsid w:val="00084365"/>
    <w:rsid w:val="00084D1E"/>
    <w:rsid w:val="000850AC"/>
    <w:rsid w:val="0008570A"/>
    <w:rsid w:val="0008593E"/>
    <w:rsid w:val="00085958"/>
    <w:rsid w:val="00085AEB"/>
    <w:rsid w:val="00086F5B"/>
    <w:rsid w:val="00087EEF"/>
    <w:rsid w:val="000908BD"/>
    <w:rsid w:val="00091B30"/>
    <w:rsid w:val="00091B7E"/>
    <w:rsid w:val="0009303D"/>
    <w:rsid w:val="000933FE"/>
    <w:rsid w:val="000934E6"/>
    <w:rsid w:val="000945C0"/>
    <w:rsid w:val="00096F29"/>
    <w:rsid w:val="000974F0"/>
    <w:rsid w:val="00097914"/>
    <w:rsid w:val="00097E2A"/>
    <w:rsid w:val="00097F75"/>
    <w:rsid w:val="000A1F3D"/>
    <w:rsid w:val="000A2A89"/>
    <w:rsid w:val="000A2BAD"/>
    <w:rsid w:val="000A5289"/>
    <w:rsid w:val="000A5574"/>
    <w:rsid w:val="000A7738"/>
    <w:rsid w:val="000A78F3"/>
    <w:rsid w:val="000B1209"/>
    <w:rsid w:val="000B1991"/>
    <w:rsid w:val="000B24CE"/>
    <w:rsid w:val="000B4976"/>
    <w:rsid w:val="000B50ED"/>
    <w:rsid w:val="000B72A1"/>
    <w:rsid w:val="000B7456"/>
    <w:rsid w:val="000B78DC"/>
    <w:rsid w:val="000B7B60"/>
    <w:rsid w:val="000B7E9C"/>
    <w:rsid w:val="000B7EB4"/>
    <w:rsid w:val="000C0D91"/>
    <w:rsid w:val="000C16F1"/>
    <w:rsid w:val="000C17F1"/>
    <w:rsid w:val="000C2760"/>
    <w:rsid w:val="000C2FFF"/>
    <w:rsid w:val="000C3549"/>
    <w:rsid w:val="000C3766"/>
    <w:rsid w:val="000C3D99"/>
    <w:rsid w:val="000C59AD"/>
    <w:rsid w:val="000C70CA"/>
    <w:rsid w:val="000C76CA"/>
    <w:rsid w:val="000D0EBA"/>
    <w:rsid w:val="000D1D5B"/>
    <w:rsid w:val="000D1DCE"/>
    <w:rsid w:val="000D236A"/>
    <w:rsid w:val="000D29A9"/>
    <w:rsid w:val="000D2AE7"/>
    <w:rsid w:val="000D3467"/>
    <w:rsid w:val="000D4765"/>
    <w:rsid w:val="000D69F0"/>
    <w:rsid w:val="000D6AC9"/>
    <w:rsid w:val="000D7298"/>
    <w:rsid w:val="000D7D49"/>
    <w:rsid w:val="000E0030"/>
    <w:rsid w:val="000E0B60"/>
    <w:rsid w:val="000E0FBB"/>
    <w:rsid w:val="000E1015"/>
    <w:rsid w:val="000E1B8B"/>
    <w:rsid w:val="000E477C"/>
    <w:rsid w:val="000E4C1B"/>
    <w:rsid w:val="000E4FF5"/>
    <w:rsid w:val="000E6366"/>
    <w:rsid w:val="000E69CC"/>
    <w:rsid w:val="000E7520"/>
    <w:rsid w:val="000E7946"/>
    <w:rsid w:val="000E79E5"/>
    <w:rsid w:val="000F248A"/>
    <w:rsid w:val="000F3315"/>
    <w:rsid w:val="000F4365"/>
    <w:rsid w:val="000F447D"/>
    <w:rsid w:val="000F4CDF"/>
    <w:rsid w:val="000F5149"/>
    <w:rsid w:val="000F64A5"/>
    <w:rsid w:val="000F6B5F"/>
    <w:rsid w:val="00100268"/>
    <w:rsid w:val="00102060"/>
    <w:rsid w:val="00102146"/>
    <w:rsid w:val="001033F5"/>
    <w:rsid w:val="00103725"/>
    <w:rsid w:val="001047A8"/>
    <w:rsid w:val="00107948"/>
    <w:rsid w:val="0011099F"/>
    <w:rsid w:val="00115864"/>
    <w:rsid w:val="00116448"/>
    <w:rsid w:val="0011798A"/>
    <w:rsid w:val="00117B7C"/>
    <w:rsid w:val="0012009A"/>
    <w:rsid w:val="00120D05"/>
    <w:rsid w:val="00122B1D"/>
    <w:rsid w:val="00122B51"/>
    <w:rsid w:val="0012399D"/>
    <w:rsid w:val="00124069"/>
    <w:rsid w:val="001253E1"/>
    <w:rsid w:val="00125E91"/>
    <w:rsid w:val="001272CE"/>
    <w:rsid w:val="001279B7"/>
    <w:rsid w:val="00130283"/>
    <w:rsid w:val="00130A40"/>
    <w:rsid w:val="00130A80"/>
    <w:rsid w:val="001329E9"/>
    <w:rsid w:val="001346D2"/>
    <w:rsid w:val="0013501E"/>
    <w:rsid w:val="0013586A"/>
    <w:rsid w:val="00135C7D"/>
    <w:rsid w:val="001363D5"/>
    <w:rsid w:val="00137BA9"/>
    <w:rsid w:val="00137FAE"/>
    <w:rsid w:val="0014025D"/>
    <w:rsid w:val="00140685"/>
    <w:rsid w:val="0014098F"/>
    <w:rsid w:val="00140992"/>
    <w:rsid w:val="00140A3E"/>
    <w:rsid w:val="00140F82"/>
    <w:rsid w:val="00142443"/>
    <w:rsid w:val="00142C3A"/>
    <w:rsid w:val="00143492"/>
    <w:rsid w:val="001439D8"/>
    <w:rsid w:val="001439F4"/>
    <w:rsid w:val="00144587"/>
    <w:rsid w:val="00145020"/>
    <w:rsid w:val="001453A2"/>
    <w:rsid w:val="00146461"/>
    <w:rsid w:val="001464A3"/>
    <w:rsid w:val="00147CE3"/>
    <w:rsid w:val="0015035B"/>
    <w:rsid w:val="001508B9"/>
    <w:rsid w:val="0015117C"/>
    <w:rsid w:val="0015238D"/>
    <w:rsid w:val="0015252F"/>
    <w:rsid w:val="00152564"/>
    <w:rsid w:val="00152606"/>
    <w:rsid w:val="001529D2"/>
    <w:rsid w:val="001548C8"/>
    <w:rsid w:val="00157315"/>
    <w:rsid w:val="00157ED1"/>
    <w:rsid w:val="00160741"/>
    <w:rsid w:val="00160A6E"/>
    <w:rsid w:val="00161E22"/>
    <w:rsid w:val="00162B6A"/>
    <w:rsid w:val="0016360D"/>
    <w:rsid w:val="001637A6"/>
    <w:rsid w:val="001653EE"/>
    <w:rsid w:val="00165684"/>
    <w:rsid w:val="00166B4B"/>
    <w:rsid w:val="00166DFF"/>
    <w:rsid w:val="001673BB"/>
    <w:rsid w:val="00167541"/>
    <w:rsid w:val="00167BCB"/>
    <w:rsid w:val="0017008C"/>
    <w:rsid w:val="0017096C"/>
    <w:rsid w:val="00170CE6"/>
    <w:rsid w:val="00172BF5"/>
    <w:rsid w:val="0017399C"/>
    <w:rsid w:val="0017616F"/>
    <w:rsid w:val="001772D5"/>
    <w:rsid w:val="00180024"/>
    <w:rsid w:val="00180695"/>
    <w:rsid w:val="001807AC"/>
    <w:rsid w:val="00180BE9"/>
    <w:rsid w:val="00181067"/>
    <w:rsid w:val="00182ED4"/>
    <w:rsid w:val="00183730"/>
    <w:rsid w:val="00183EEA"/>
    <w:rsid w:val="00184A13"/>
    <w:rsid w:val="00185E3E"/>
    <w:rsid w:val="00185F93"/>
    <w:rsid w:val="001873E9"/>
    <w:rsid w:val="00190FDE"/>
    <w:rsid w:val="001917C5"/>
    <w:rsid w:val="0019235B"/>
    <w:rsid w:val="0019336C"/>
    <w:rsid w:val="00193AFB"/>
    <w:rsid w:val="001942A1"/>
    <w:rsid w:val="00194E52"/>
    <w:rsid w:val="00195B14"/>
    <w:rsid w:val="00197334"/>
    <w:rsid w:val="0019766D"/>
    <w:rsid w:val="001A04AB"/>
    <w:rsid w:val="001A05BC"/>
    <w:rsid w:val="001A0849"/>
    <w:rsid w:val="001A0AB9"/>
    <w:rsid w:val="001A2C77"/>
    <w:rsid w:val="001A3273"/>
    <w:rsid w:val="001A46E4"/>
    <w:rsid w:val="001A4E36"/>
    <w:rsid w:val="001A61D4"/>
    <w:rsid w:val="001A79DA"/>
    <w:rsid w:val="001B0774"/>
    <w:rsid w:val="001B15B0"/>
    <w:rsid w:val="001B1E7F"/>
    <w:rsid w:val="001B3F84"/>
    <w:rsid w:val="001B5B66"/>
    <w:rsid w:val="001B616C"/>
    <w:rsid w:val="001B65AC"/>
    <w:rsid w:val="001B7032"/>
    <w:rsid w:val="001B753E"/>
    <w:rsid w:val="001C0465"/>
    <w:rsid w:val="001C0B46"/>
    <w:rsid w:val="001C0E64"/>
    <w:rsid w:val="001C14AC"/>
    <w:rsid w:val="001C2A62"/>
    <w:rsid w:val="001C2B08"/>
    <w:rsid w:val="001C4F79"/>
    <w:rsid w:val="001C606A"/>
    <w:rsid w:val="001C640E"/>
    <w:rsid w:val="001D1FC9"/>
    <w:rsid w:val="001D2240"/>
    <w:rsid w:val="001D3FCF"/>
    <w:rsid w:val="001D58CA"/>
    <w:rsid w:val="001D63E5"/>
    <w:rsid w:val="001D65C2"/>
    <w:rsid w:val="001D7A52"/>
    <w:rsid w:val="001E3734"/>
    <w:rsid w:val="001E3DE6"/>
    <w:rsid w:val="001E4515"/>
    <w:rsid w:val="001E48B6"/>
    <w:rsid w:val="001E6050"/>
    <w:rsid w:val="001E6185"/>
    <w:rsid w:val="001E6E29"/>
    <w:rsid w:val="001F159E"/>
    <w:rsid w:val="001F306A"/>
    <w:rsid w:val="001F392B"/>
    <w:rsid w:val="001F43A0"/>
    <w:rsid w:val="001F5191"/>
    <w:rsid w:val="001F556B"/>
    <w:rsid w:val="001F5EB3"/>
    <w:rsid w:val="001F5F75"/>
    <w:rsid w:val="001F60E1"/>
    <w:rsid w:val="001F670F"/>
    <w:rsid w:val="001F6773"/>
    <w:rsid w:val="00200E6D"/>
    <w:rsid w:val="002020E5"/>
    <w:rsid w:val="002022E5"/>
    <w:rsid w:val="00203BAE"/>
    <w:rsid w:val="00203BCD"/>
    <w:rsid w:val="002049F3"/>
    <w:rsid w:val="002061D8"/>
    <w:rsid w:val="00207064"/>
    <w:rsid w:val="00207078"/>
    <w:rsid w:val="00207079"/>
    <w:rsid w:val="0021044F"/>
    <w:rsid w:val="002126E4"/>
    <w:rsid w:val="00213095"/>
    <w:rsid w:val="0021423F"/>
    <w:rsid w:val="00214AB8"/>
    <w:rsid w:val="00215FDB"/>
    <w:rsid w:val="002166CA"/>
    <w:rsid w:val="002205EB"/>
    <w:rsid w:val="00222579"/>
    <w:rsid w:val="00222AD5"/>
    <w:rsid w:val="00222C96"/>
    <w:rsid w:val="002231E7"/>
    <w:rsid w:val="002233A4"/>
    <w:rsid w:val="00223F8B"/>
    <w:rsid w:val="00224834"/>
    <w:rsid w:val="002249B2"/>
    <w:rsid w:val="00224EFA"/>
    <w:rsid w:val="00225369"/>
    <w:rsid w:val="0022578A"/>
    <w:rsid w:val="00227394"/>
    <w:rsid w:val="00227D34"/>
    <w:rsid w:val="002320D8"/>
    <w:rsid w:val="002323B8"/>
    <w:rsid w:val="00233128"/>
    <w:rsid w:val="0023404E"/>
    <w:rsid w:val="0023419A"/>
    <w:rsid w:val="002345BD"/>
    <w:rsid w:val="0023587B"/>
    <w:rsid w:val="00236144"/>
    <w:rsid w:val="00236A19"/>
    <w:rsid w:val="00236EB0"/>
    <w:rsid w:val="00236F7E"/>
    <w:rsid w:val="00237078"/>
    <w:rsid w:val="002400EA"/>
    <w:rsid w:val="00240DD2"/>
    <w:rsid w:val="00241698"/>
    <w:rsid w:val="00241F5E"/>
    <w:rsid w:val="002434F0"/>
    <w:rsid w:val="00244EFF"/>
    <w:rsid w:val="002458CA"/>
    <w:rsid w:val="0024645F"/>
    <w:rsid w:val="00246482"/>
    <w:rsid w:val="00247071"/>
    <w:rsid w:val="00252B01"/>
    <w:rsid w:val="00254B96"/>
    <w:rsid w:val="00254D7D"/>
    <w:rsid w:val="00254D9A"/>
    <w:rsid w:val="002559FF"/>
    <w:rsid w:val="00255ADB"/>
    <w:rsid w:val="00256D84"/>
    <w:rsid w:val="00257979"/>
    <w:rsid w:val="00257D74"/>
    <w:rsid w:val="0026405A"/>
    <w:rsid w:val="002657C6"/>
    <w:rsid w:val="002702BE"/>
    <w:rsid w:val="002706F2"/>
    <w:rsid w:val="00270C8A"/>
    <w:rsid w:val="00271D66"/>
    <w:rsid w:val="0027276E"/>
    <w:rsid w:val="00273C0F"/>
    <w:rsid w:val="00276A52"/>
    <w:rsid w:val="002817F1"/>
    <w:rsid w:val="00281ECD"/>
    <w:rsid w:val="00282570"/>
    <w:rsid w:val="00283C2D"/>
    <w:rsid w:val="00283CDA"/>
    <w:rsid w:val="00283CE8"/>
    <w:rsid w:val="002850D9"/>
    <w:rsid w:val="00285947"/>
    <w:rsid w:val="00286008"/>
    <w:rsid w:val="00286083"/>
    <w:rsid w:val="002865BC"/>
    <w:rsid w:val="00287EE1"/>
    <w:rsid w:val="002910A6"/>
    <w:rsid w:val="00291619"/>
    <w:rsid w:val="00294119"/>
    <w:rsid w:val="0029458D"/>
    <w:rsid w:val="00294710"/>
    <w:rsid w:val="0029678D"/>
    <w:rsid w:val="00297504"/>
    <w:rsid w:val="002977C7"/>
    <w:rsid w:val="002A0D4C"/>
    <w:rsid w:val="002A0F3F"/>
    <w:rsid w:val="002A108E"/>
    <w:rsid w:val="002A2E88"/>
    <w:rsid w:val="002A3637"/>
    <w:rsid w:val="002A3B5F"/>
    <w:rsid w:val="002A44C0"/>
    <w:rsid w:val="002A5A0F"/>
    <w:rsid w:val="002A62AE"/>
    <w:rsid w:val="002B1454"/>
    <w:rsid w:val="002B2456"/>
    <w:rsid w:val="002B3809"/>
    <w:rsid w:val="002B3BA0"/>
    <w:rsid w:val="002B4754"/>
    <w:rsid w:val="002B560D"/>
    <w:rsid w:val="002B6D30"/>
    <w:rsid w:val="002C04A6"/>
    <w:rsid w:val="002C1220"/>
    <w:rsid w:val="002C1E7C"/>
    <w:rsid w:val="002C29D3"/>
    <w:rsid w:val="002C2C22"/>
    <w:rsid w:val="002C36A8"/>
    <w:rsid w:val="002C3FC8"/>
    <w:rsid w:val="002C406E"/>
    <w:rsid w:val="002C4503"/>
    <w:rsid w:val="002C4EDE"/>
    <w:rsid w:val="002C5A1D"/>
    <w:rsid w:val="002C7EE0"/>
    <w:rsid w:val="002D1761"/>
    <w:rsid w:val="002D2B55"/>
    <w:rsid w:val="002D3205"/>
    <w:rsid w:val="002D3B36"/>
    <w:rsid w:val="002D4356"/>
    <w:rsid w:val="002D49B4"/>
    <w:rsid w:val="002D78AD"/>
    <w:rsid w:val="002D78D5"/>
    <w:rsid w:val="002E03A6"/>
    <w:rsid w:val="002E0CFC"/>
    <w:rsid w:val="002E1743"/>
    <w:rsid w:val="002E23B6"/>
    <w:rsid w:val="002E4CE0"/>
    <w:rsid w:val="002E50F2"/>
    <w:rsid w:val="002E68CE"/>
    <w:rsid w:val="002F04E6"/>
    <w:rsid w:val="002F05AB"/>
    <w:rsid w:val="002F08B6"/>
    <w:rsid w:val="002F0939"/>
    <w:rsid w:val="002F146C"/>
    <w:rsid w:val="002F18F6"/>
    <w:rsid w:val="002F1A22"/>
    <w:rsid w:val="002F2686"/>
    <w:rsid w:val="002F37A2"/>
    <w:rsid w:val="002F4121"/>
    <w:rsid w:val="002F538C"/>
    <w:rsid w:val="002F6699"/>
    <w:rsid w:val="003013F5"/>
    <w:rsid w:val="0030275E"/>
    <w:rsid w:val="00302C77"/>
    <w:rsid w:val="003031F5"/>
    <w:rsid w:val="00305902"/>
    <w:rsid w:val="00306C66"/>
    <w:rsid w:val="00307B6A"/>
    <w:rsid w:val="0031034E"/>
    <w:rsid w:val="003113CF"/>
    <w:rsid w:val="0031172E"/>
    <w:rsid w:val="00311812"/>
    <w:rsid w:val="00312143"/>
    <w:rsid w:val="003134C6"/>
    <w:rsid w:val="00313580"/>
    <w:rsid w:val="0031380B"/>
    <w:rsid w:val="00313AAD"/>
    <w:rsid w:val="00315E70"/>
    <w:rsid w:val="0031627E"/>
    <w:rsid w:val="00316B04"/>
    <w:rsid w:val="003170AB"/>
    <w:rsid w:val="003179C3"/>
    <w:rsid w:val="00317AB0"/>
    <w:rsid w:val="00317EEA"/>
    <w:rsid w:val="003205C1"/>
    <w:rsid w:val="003209A1"/>
    <w:rsid w:val="00320CE2"/>
    <w:rsid w:val="0032109E"/>
    <w:rsid w:val="00321202"/>
    <w:rsid w:val="00321382"/>
    <w:rsid w:val="003259D3"/>
    <w:rsid w:val="00326042"/>
    <w:rsid w:val="0032692C"/>
    <w:rsid w:val="003269FC"/>
    <w:rsid w:val="00326A1D"/>
    <w:rsid w:val="00327009"/>
    <w:rsid w:val="00327121"/>
    <w:rsid w:val="00327964"/>
    <w:rsid w:val="00327A25"/>
    <w:rsid w:val="00327B70"/>
    <w:rsid w:val="00330C69"/>
    <w:rsid w:val="00330D2A"/>
    <w:rsid w:val="00330D3C"/>
    <w:rsid w:val="0033103B"/>
    <w:rsid w:val="003313A5"/>
    <w:rsid w:val="00331C0A"/>
    <w:rsid w:val="00332662"/>
    <w:rsid w:val="003328B2"/>
    <w:rsid w:val="00333948"/>
    <w:rsid w:val="00333989"/>
    <w:rsid w:val="00334113"/>
    <w:rsid w:val="00334CA7"/>
    <w:rsid w:val="00336600"/>
    <w:rsid w:val="0033696F"/>
    <w:rsid w:val="0034099B"/>
    <w:rsid w:val="00341041"/>
    <w:rsid w:val="003413B4"/>
    <w:rsid w:val="00342725"/>
    <w:rsid w:val="00343396"/>
    <w:rsid w:val="00343B3F"/>
    <w:rsid w:val="003450B9"/>
    <w:rsid w:val="003455BC"/>
    <w:rsid w:val="003458BA"/>
    <w:rsid w:val="003465C5"/>
    <w:rsid w:val="00346846"/>
    <w:rsid w:val="003474AD"/>
    <w:rsid w:val="003507B3"/>
    <w:rsid w:val="003508AE"/>
    <w:rsid w:val="00350BCD"/>
    <w:rsid w:val="00351447"/>
    <w:rsid w:val="00351DB2"/>
    <w:rsid w:val="00351E7C"/>
    <w:rsid w:val="00352EB3"/>
    <w:rsid w:val="0035421E"/>
    <w:rsid w:val="0035470F"/>
    <w:rsid w:val="00354A03"/>
    <w:rsid w:val="00356E4B"/>
    <w:rsid w:val="00357168"/>
    <w:rsid w:val="0035740C"/>
    <w:rsid w:val="003600B5"/>
    <w:rsid w:val="00361DC9"/>
    <w:rsid w:val="00361EE2"/>
    <w:rsid w:val="0036206B"/>
    <w:rsid w:val="00362AF5"/>
    <w:rsid w:val="00366A26"/>
    <w:rsid w:val="00367273"/>
    <w:rsid w:val="00367BBD"/>
    <w:rsid w:val="00370365"/>
    <w:rsid w:val="003712D1"/>
    <w:rsid w:val="0037143E"/>
    <w:rsid w:val="00372AC4"/>
    <w:rsid w:val="00372E65"/>
    <w:rsid w:val="0037435B"/>
    <w:rsid w:val="003745BC"/>
    <w:rsid w:val="00375C9A"/>
    <w:rsid w:val="00375CD7"/>
    <w:rsid w:val="0037696F"/>
    <w:rsid w:val="00376A1A"/>
    <w:rsid w:val="00376A72"/>
    <w:rsid w:val="00376C77"/>
    <w:rsid w:val="003778FB"/>
    <w:rsid w:val="00377D63"/>
    <w:rsid w:val="003813C5"/>
    <w:rsid w:val="003823FD"/>
    <w:rsid w:val="003828D4"/>
    <w:rsid w:val="00383710"/>
    <w:rsid w:val="00383B80"/>
    <w:rsid w:val="00384440"/>
    <w:rsid w:val="0038495D"/>
    <w:rsid w:val="00384B79"/>
    <w:rsid w:val="00385655"/>
    <w:rsid w:val="00386FDB"/>
    <w:rsid w:val="0039009E"/>
    <w:rsid w:val="0039050C"/>
    <w:rsid w:val="00391E86"/>
    <w:rsid w:val="003945AF"/>
    <w:rsid w:val="003958B4"/>
    <w:rsid w:val="00395A89"/>
    <w:rsid w:val="0039624C"/>
    <w:rsid w:val="00396324"/>
    <w:rsid w:val="00396482"/>
    <w:rsid w:val="00396D01"/>
    <w:rsid w:val="00397E69"/>
    <w:rsid w:val="003A0476"/>
    <w:rsid w:val="003A0AC5"/>
    <w:rsid w:val="003A2D64"/>
    <w:rsid w:val="003A2D90"/>
    <w:rsid w:val="003A3C58"/>
    <w:rsid w:val="003A445D"/>
    <w:rsid w:val="003A4605"/>
    <w:rsid w:val="003A5586"/>
    <w:rsid w:val="003A57B9"/>
    <w:rsid w:val="003B21C3"/>
    <w:rsid w:val="003B220F"/>
    <w:rsid w:val="003B2E70"/>
    <w:rsid w:val="003B3265"/>
    <w:rsid w:val="003B453E"/>
    <w:rsid w:val="003B535A"/>
    <w:rsid w:val="003B6777"/>
    <w:rsid w:val="003B75E8"/>
    <w:rsid w:val="003B7693"/>
    <w:rsid w:val="003C1E8D"/>
    <w:rsid w:val="003C290F"/>
    <w:rsid w:val="003C3ABC"/>
    <w:rsid w:val="003C43D2"/>
    <w:rsid w:val="003C453A"/>
    <w:rsid w:val="003C57BB"/>
    <w:rsid w:val="003C5EC2"/>
    <w:rsid w:val="003C6C15"/>
    <w:rsid w:val="003C731A"/>
    <w:rsid w:val="003D0D84"/>
    <w:rsid w:val="003D225F"/>
    <w:rsid w:val="003D27EA"/>
    <w:rsid w:val="003D2BFC"/>
    <w:rsid w:val="003D2CC7"/>
    <w:rsid w:val="003D3FAA"/>
    <w:rsid w:val="003D417F"/>
    <w:rsid w:val="003D4D81"/>
    <w:rsid w:val="003D60B8"/>
    <w:rsid w:val="003D7245"/>
    <w:rsid w:val="003D77AA"/>
    <w:rsid w:val="003D7D75"/>
    <w:rsid w:val="003E02D2"/>
    <w:rsid w:val="003E34E8"/>
    <w:rsid w:val="003E48A8"/>
    <w:rsid w:val="003E4F00"/>
    <w:rsid w:val="003E64A2"/>
    <w:rsid w:val="003E722E"/>
    <w:rsid w:val="003E7FB2"/>
    <w:rsid w:val="003F1FE5"/>
    <w:rsid w:val="003F3BD3"/>
    <w:rsid w:val="003F659F"/>
    <w:rsid w:val="00400368"/>
    <w:rsid w:val="0040087D"/>
    <w:rsid w:val="00402A33"/>
    <w:rsid w:val="00402B98"/>
    <w:rsid w:val="00402C32"/>
    <w:rsid w:val="00405740"/>
    <w:rsid w:val="00406BBA"/>
    <w:rsid w:val="00411514"/>
    <w:rsid w:val="00412DC1"/>
    <w:rsid w:val="004149D9"/>
    <w:rsid w:val="00414C19"/>
    <w:rsid w:val="004157F6"/>
    <w:rsid w:val="00417981"/>
    <w:rsid w:val="004213B4"/>
    <w:rsid w:val="004224E6"/>
    <w:rsid w:val="00424C10"/>
    <w:rsid w:val="004256F7"/>
    <w:rsid w:val="00425713"/>
    <w:rsid w:val="00430AC5"/>
    <w:rsid w:val="004331B4"/>
    <w:rsid w:val="00433BE4"/>
    <w:rsid w:val="00433D38"/>
    <w:rsid w:val="0043451C"/>
    <w:rsid w:val="004363F0"/>
    <w:rsid w:val="0043691C"/>
    <w:rsid w:val="00437DF0"/>
    <w:rsid w:val="004404C9"/>
    <w:rsid w:val="00440E9B"/>
    <w:rsid w:val="00441850"/>
    <w:rsid w:val="00441CD3"/>
    <w:rsid w:val="00442555"/>
    <w:rsid w:val="00442FBF"/>
    <w:rsid w:val="0044395C"/>
    <w:rsid w:val="00443B2F"/>
    <w:rsid w:val="00445A62"/>
    <w:rsid w:val="004472F6"/>
    <w:rsid w:val="004507E2"/>
    <w:rsid w:val="004519A8"/>
    <w:rsid w:val="00452BC8"/>
    <w:rsid w:val="004532FB"/>
    <w:rsid w:val="00453F29"/>
    <w:rsid w:val="00454240"/>
    <w:rsid w:val="004543ED"/>
    <w:rsid w:val="00455BD9"/>
    <w:rsid w:val="00460CB0"/>
    <w:rsid w:val="00460F9F"/>
    <w:rsid w:val="004621F7"/>
    <w:rsid w:val="004624D5"/>
    <w:rsid w:val="004636F2"/>
    <w:rsid w:val="004645FA"/>
    <w:rsid w:val="00464B7B"/>
    <w:rsid w:val="00464CC2"/>
    <w:rsid w:val="00465129"/>
    <w:rsid w:val="00465E91"/>
    <w:rsid w:val="00467EEA"/>
    <w:rsid w:val="004702D5"/>
    <w:rsid w:val="00470437"/>
    <w:rsid w:val="00470789"/>
    <w:rsid w:val="00471107"/>
    <w:rsid w:val="00473013"/>
    <w:rsid w:val="00476719"/>
    <w:rsid w:val="00483533"/>
    <w:rsid w:val="00483A01"/>
    <w:rsid w:val="00483A99"/>
    <w:rsid w:val="004857E6"/>
    <w:rsid w:val="00486D1B"/>
    <w:rsid w:val="004900D5"/>
    <w:rsid w:val="0049062A"/>
    <w:rsid w:val="00490C62"/>
    <w:rsid w:val="00490F7C"/>
    <w:rsid w:val="0049107B"/>
    <w:rsid w:val="00491B83"/>
    <w:rsid w:val="00491DC4"/>
    <w:rsid w:val="00492041"/>
    <w:rsid w:val="004926FD"/>
    <w:rsid w:val="0049326E"/>
    <w:rsid w:val="0049358D"/>
    <w:rsid w:val="00493ED2"/>
    <w:rsid w:val="004947FD"/>
    <w:rsid w:val="00494BD9"/>
    <w:rsid w:val="00495186"/>
    <w:rsid w:val="0049642B"/>
    <w:rsid w:val="00496464"/>
    <w:rsid w:val="004A09B3"/>
    <w:rsid w:val="004A0BF8"/>
    <w:rsid w:val="004A269B"/>
    <w:rsid w:val="004A27B7"/>
    <w:rsid w:val="004A2907"/>
    <w:rsid w:val="004A2E58"/>
    <w:rsid w:val="004A339B"/>
    <w:rsid w:val="004A59A8"/>
    <w:rsid w:val="004A60EF"/>
    <w:rsid w:val="004A63AD"/>
    <w:rsid w:val="004A6F92"/>
    <w:rsid w:val="004A7B8A"/>
    <w:rsid w:val="004B2183"/>
    <w:rsid w:val="004B21D6"/>
    <w:rsid w:val="004B2F19"/>
    <w:rsid w:val="004B3B21"/>
    <w:rsid w:val="004B3CB7"/>
    <w:rsid w:val="004B48D8"/>
    <w:rsid w:val="004B4D65"/>
    <w:rsid w:val="004B59D3"/>
    <w:rsid w:val="004B5A26"/>
    <w:rsid w:val="004B6421"/>
    <w:rsid w:val="004B6737"/>
    <w:rsid w:val="004B6AF4"/>
    <w:rsid w:val="004C0147"/>
    <w:rsid w:val="004C0FA0"/>
    <w:rsid w:val="004C1038"/>
    <w:rsid w:val="004C1B18"/>
    <w:rsid w:val="004C1B97"/>
    <w:rsid w:val="004C25E5"/>
    <w:rsid w:val="004C3084"/>
    <w:rsid w:val="004C4DBE"/>
    <w:rsid w:val="004C5C02"/>
    <w:rsid w:val="004D0835"/>
    <w:rsid w:val="004D201B"/>
    <w:rsid w:val="004D2ADA"/>
    <w:rsid w:val="004D359F"/>
    <w:rsid w:val="004D3C3B"/>
    <w:rsid w:val="004D4655"/>
    <w:rsid w:val="004D5765"/>
    <w:rsid w:val="004D593C"/>
    <w:rsid w:val="004D6106"/>
    <w:rsid w:val="004D7CA2"/>
    <w:rsid w:val="004E2872"/>
    <w:rsid w:val="004E4F66"/>
    <w:rsid w:val="004E74B5"/>
    <w:rsid w:val="004E784F"/>
    <w:rsid w:val="004E7D8B"/>
    <w:rsid w:val="004F1756"/>
    <w:rsid w:val="004F17E1"/>
    <w:rsid w:val="004F26AB"/>
    <w:rsid w:val="004F2E1E"/>
    <w:rsid w:val="004F3178"/>
    <w:rsid w:val="004F46C8"/>
    <w:rsid w:val="004F4CED"/>
    <w:rsid w:val="004F7358"/>
    <w:rsid w:val="0050129D"/>
    <w:rsid w:val="0050453F"/>
    <w:rsid w:val="005055D5"/>
    <w:rsid w:val="00505A6A"/>
    <w:rsid w:val="005064DC"/>
    <w:rsid w:val="005066A3"/>
    <w:rsid w:val="00507994"/>
    <w:rsid w:val="00510203"/>
    <w:rsid w:val="005104F4"/>
    <w:rsid w:val="005106B8"/>
    <w:rsid w:val="00511B35"/>
    <w:rsid w:val="00513DB9"/>
    <w:rsid w:val="00514098"/>
    <w:rsid w:val="00514DA4"/>
    <w:rsid w:val="005153D0"/>
    <w:rsid w:val="005158A1"/>
    <w:rsid w:val="005166C4"/>
    <w:rsid w:val="0051693D"/>
    <w:rsid w:val="005212C5"/>
    <w:rsid w:val="00522A3A"/>
    <w:rsid w:val="00522AEE"/>
    <w:rsid w:val="00523759"/>
    <w:rsid w:val="00523A04"/>
    <w:rsid w:val="00525904"/>
    <w:rsid w:val="005261AE"/>
    <w:rsid w:val="00526787"/>
    <w:rsid w:val="00530C9E"/>
    <w:rsid w:val="005319FC"/>
    <w:rsid w:val="00531BFB"/>
    <w:rsid w:val="00532905"/>
    <w:rsid w:val="00532A7D"/>
    <w:rsid w:val="005332F9"/>
    <w:rsid w:val="00533614"/>
    <w:rsid w:val="00533899"/>
    <w:rsid w:val="00533A74"/>
    <w:rsid w:val="0053430D"/>
    <w:rsid w:val="005356E8"/>
    <w:rsid w:val="0053577E"/>
    <w:rsid w:val="00535DEE"/>
    <w:rsid w:val="005365B0"/>
    <w:rsid w:val="0053745B"/>
    <w:rsid w:val="005379A4"/>
    <w:rsid w:val="00537C0E"/>
    <w:rsid w:val="00537CDB"/>
    <w:rsid w:val="0054021C"/>
    <w:rsid w:val="00540ECA"/>
    <w:rsid w:val="0054130B"/>
    <w:rsid w:val="00541C9F"/>
    <w:rsid w:val="00542E43"/>
    <w:rsid w:val="00544959"/>
    <w:rsid w:val="00544F42"/>
    <w:rsid w:val="00545003"/>
    <w:rsid w:val="00547012"/>
    <w:rsid w:val="005477E9"/>
    <w:rsid w:val="00550955"/>
    <w:rsid w:val="00552257"/>
    <w:rsid w:val="00552F97"/>
    <w:rsid w:val="005545CB"/>
    <w:rsid w:val="00554C02"/>
    <w:rsid w:val="0055559B"/>
    <w:rsid w:val="00555FD1"/>
    <w:rsid w:val="005562D6"/>
    <w:rsid w:val="00556D56"/>
    <w:rsid w:val="00560FCA"/>
    <w:rsid w:val="00561E34"/>
    <w:rsid w:val="00562708"/>
    <w:rsid w:val="00562849"/>
    <w:rsid w:val="005631B3"/>
    <w:rsid w:val="00563290"/>
    <w:rsid w:val="00563525"/>
    <w:rsid w:val="005649E2"/>
    <w:rsid w:val="00564ADE"/>
    <w:rsid w:val="00565386"/>
    <w:rsid w:val="00565FB2"/>
    <w:rsid w:val="0056697F"/>
    <w:rsid w:val="00566BA8"/>
    <w:rsid w:val="00566EA3"/>
    <w:rsid w:val="00567E36"/>
    <w:rsid w:val="0057050F"/>
    <w:rsid w:val="00570DEC"/>
    <w:rsid w:val="00570F77"/>
    <w:rsid w:val="005710CE"/>
    <w:rsid w:val="00571225"/>
    <w:rsid w:val="00571D06"/>
    <w:rsid w:val="00572C8F"/>
    <w:rsid w:val="0057332B"/>
    <w:rsid w:val="005754A0"/>
    <w:rsid w:val="00575C99"/>
    <w:rsid w:val="005776C1"/>
    <w:rsid w:val="005810AB"/>
    <w:rsid w:val="005815FC"/>
    <w:rsid w:val="005818B7"/>
    <w:rsid w:val="00581B83"/>
    <w:rsid w:val="0058311E"/>
    <w:rsid w:val="00584F61"/>
    <w:rsid w:val="005851DB"/>
    <w:rsid w:val="00585249"/>
    <w:rsid w:val="005868CA"/>
    <w:rsid w:val="00590FD6"/>
    <w:rsid w:val="005917F7"/>
    <w:rsid w:val="005924B0"/>
    <w:rsid w:val="00592CF4"/>
    <w:rsid w:val="005933D4"/>
    <w:rsid w:val="00593F61"/>
    <w:rsid w:val="00595808"/>
    <w:rsid w:val="0059598B"/>
    <w:rsid w:val="00595F13"/>
    <w:rsid w:val="00596637"/>
    <w:rsid w:val="005A0D48"/>
    <w:rsid w:val="005A14AC"/>
    <w:rsid w:val="005A354A"/>
    <w:rsid w:val="005A5D97"/>
    <w:rsid w:val="005A6445"/>
    <w:rsid w:val="005B0867"/>
    <w:rsid w:val="005B0A1B"/>
    <w:rsid w:val="005B11B7"/>
    <w:rsid w:val="005B145A"/>
    <w:rsid w:val="005B29B8"/>
    <w:rsid w:val="005B2A3C"/>
    <w:rsid w:val="005B3461"/>
    <w:rsid w:val="005B5F85"/>
    <w:rsid w:val="005B6736"/>
    <w:rsid w:val="005B6938"/>
    <w:rsid w:val="005C0B20"/>
    <w:rsid w:val="005C29D6"/>
    <w:rsid w:val="005C53A7"/>
    <w:rsid w:val="005C555C"/>
    <w:rsid w:val="005C62E8"/>
    <w:rsid w:val="005C7709"/>
    <w:rsid w:val="005D0524"/>
    <w:rsid w:val="005D128A"/>
    <w:rsid w:val="005D13C1"/>
    <w:rsid w:val="005D1B29"/>
    <w:rsid w:val="005D1DB0"/>
    <w:rsid w:val="005D1E41"/>
    <w:rsid w:val="005D221F"/>
    <w:rsid w:val="005D2CC0"/>
    <w:rsid w:val="005D3401"/>
    <w:rsid w:val="005D61AB"/>
    <w:rsid w:val="005D6F2F"/>
    <w:rsid w:val="005E0863"/>
    <w:rsid w:val="005E1818"/>
    <w:rsid w:val="005E1DD1"/>
    <w:rsid w:val="005E1ED1"/>
    <w:rsid w:val="005E2459"/>
    <w:rsid w:val="005E31D6"/>
    <w:rsid w:val="005E3E58"/>
    <w:rsid w:val="005E48DD"/>
    <w:rsid w:val="005E4C43"/>
    <w:rsid w:val="005E520F"/>
    <w:rsid w:val="005E7867"/>
    <w:rsid w:val="005E7ED8"/>
    <w:rsid w:val="005F08C7"/>
    <w:rsid w:val="005F0FFC"/>
    <w:rsid w:val="005F16EF"/>
    <w:rsid w:val="005F305D"/>
    <w:rsid w:val="005F39D0"/>
    <w:rsid w:val="005F42A9"/>
    <w:rsid w:val="005F4861"/>
    <w:rsid w:val="005F5FDB"/>
    <w:rsid w:val="005F67F4"/>
    <w:rsid w:val="005F682B"/>
    <w:rsid w:val="005F716A"/>
    <w:rsid w:val="00600E66"/>
    <w:rsid w:val="00602140"/>
    <w:rsid w:val="00602185"/>
    <w:rsid w:val="00602584"/>
    <w:rsid w:val="00603042"/>
    <w:rsid w:val="00603B3C"/>
    <w:rsid w:val="00605CCD"/>
    <w:rsid w:val="006068C5"/>
    <w:rsid w:val="00606D57"/>
    <w:rsid w:val="00607005"/>
    <w:rsid w:val="006078F4"/>
    <w:rsid w:val="00610EC6"/>
    <w:rsid w:val="00612939"/>
    <w:rsid w:val="00613058"/>
    <w:rsid w:val="00613887"/>
    <w:rsid w:val="00614CDD"/>
    <w:rsid w:val="00615A39"/>
    <w:rsid w:val="0061695D"/>
    <w:rsid w:val="0061716D"/>
    <w:rsid w:val="00617235"/>
    <w:rsid w:val="00617A9D"/>
    <w:rsid w:val="00617BCF"/>
    <w:rsid w:val="00617E6B"/>
    <w:rsid w:val="00621543"/>
    <w:rsid w:val="006234D6"/>
    <w:rsid w:val="00623F1F"/>
    <w:rsid w:val="00624605"/>
    <w:rsid w:val="00625356"/>
    <w:rsid w:val="006268DC"/>
    <w:rsid w:val="00626A8C"/>
    <w:rsid w:val="00627148"/>
    <w:rsid w:val="006276F3"/>
    <w:rsid w:val="00627801"/>
    <w:rsid w:val="006304C3"/>
    <w:rsid w:val="00630AB6"/>
    <w:rsid w:val="006325B3"/>
    <w:rsid w:val="00633B2F"/>
    <w:rsid w:val="0063707E"/>
    <w:rsid w:val="006403BD"/>
    <w:rsid w:val="0064052A"/>
    <w:rsid w:val="006411D7"/>
    <w:rsid w:val="00641555"/>
    <w:rsid w:val="00642C7A"/>
    <w:rsid w:val="006438C4"/>
    <w:rsid w:val="0064530A"/>
    <w:rsid w:val="00645877"/>
    <w:rsid w:val="006458E6"/>
    <w:rsid w:val="006459EE"/>
    <w:rsid w:val="00646357"/>
    <w:rsid w:val="0064683E"/>
    <w:rsid w:val="00651450"/>
    <w:rsid w:val="006519CD"/>
    <w:rsid w:val="006543CA"/>
    <w:rsid w:val="00654DD1"/>
    <w:rsid w:val="006556D1"/>
    <w:rsid w:val="00656E6E"/>
    <w:rsid w:val="00660E63"/>
    <w:rsid w:val="00661C37"/>
    <w:rsid w:val="006622EC"/>
    <w:rsid w:val="0066369D"/>
    <w:rsid w:val="00663CBA"/>
    <w:rsid w:val="00664797"/>
    <w:rsid w:val="00664D6D"/>
    <w:rsid w:val="006650A4"/>
    <w:rsid w:val="00665949"/>
    <w:rsid w:val="006664A6"/>
    <w:rsid w:val="00666E01"/>
    <w:rsid w:val="00671022"/>
    <w:rsid w:val="006710A7"/>
    <w:rsid w:val="00671F36"/>
    <w:rsid w:val="006723A3"/>
    <w:rsid w:val="006730F6"/>
    <w:rsid w:val="00673202"/>
    <w:rsid w:val="00673510"/>
    <w:rsid w:val="006738A7"/>
    <w:rsid w:val="006738F1"/>
    <w:rsid w:val="00674D00"/>
    <w:rsid w:val="0067551B"/>
    <w:rsid w:val="00675B91"/>
    <w:rsid w:val="00676ADF"/>
    <w:rsid w:val="00680636"/>
    <w:rsid w:val="00681F91"/>
    <w:rsid w:val="00682283"/>
    <w:rsid w:val="00682D0D"/>
    <w:rsid w:val="00683A77"/>
    <w:rsid w:val="00683CBA"/>
    <w:rsid w:val="006858D2"/>
    <w:rsid w:val="00692CA2"/>
    <w:rsid w:val="00692D7C"/>
    <w:rsid w:val="00693084"/>
    <w:rsid w:val="00694E9E"/>
    <w:rsid w:val="00695385"/>
    <w:rsid w:val="00695F7F"/>
    <w:rsid w:val="006A0319"/>
    <w:rsid w:val="006A0687"/>
    <w:rsid w:val="006A1272"/>
    <w:rsid w:val="006A19BB"/>
    <w:rsid w:val="006A1E33"/>
    <w:rsid w:val="006A22AA"/>
    <w:rsid w:val="006A29AD"/>
    <w:rsid w:val="006A51AE"/>
    <w:rsid w:val="006A59E9"/>
    <w:rsid w:val="006A6A17"/>
    <w:rsid w:val="006A6A6A"/>
    <w:rsid w:val="006A6B3A"/>
    <w:rsid w:val="006A7173"/>
    <w:rsid w:val="006A729E"/>
    <w:rsid w:val="006A7E42"/>
    <w:rsid w:val="006B005E"/>
    <w:rsid w:val="006B150E"/>
    <w:rsid w:val="006B268B"/>
    <w:rsid w:val="006B2E8D"/>
    <w:rsid w:val="006B3998"/>
    <w:rsid w:val="006B3C9D"/>
    <w:rsid w:val="006B3E97"/>
    <w:rsid w:val="006B5F90"/>
    <w:rsid w:val="006B644A"/>
    <w:rsid w:val="006B665B"/>
    <w:rsid w:val="006B79EA"/>
    <w:rsid w:val="006C134D"/>
    <w:rsid w:val="006C173E"/>
    <w:rsid w:val="006C184C"/>
    <w:rsid w:val="006C1C42"/>
    <w:rsid w:val="006C247D"/>
    <w:rsid w:val="006C36DB"/>
    <w:rsid w:val="006C4AF0"/>
    <w:rsid w:val="006C50F6"/>
    <w:rsid w:val="006C55B1"/>
    <w:rsid w:val="006C680A"/>
    <w:rsid w:val="006C7203"/>
    <w:rsid w:val="006C7D68"/>
    <w:rsid w:val="006D0812"/>
    <w:rsid w:val="006D0A10"/>
    <w:rsid w:val="006D0C24"/>
    <w:rsid w:val="006D0F76"/>
    <w:rsid w:val="006D203B"/>
    <w:rsid w:val="006D4957"/>
    <w:rsid w:val="006D600D"/>
    <w:rsid w:val="006D6DEF"/>
    <w:rsid w:val="006D7828"/>
    <w:rsid w:val="006D7C04"/>
    <w:rsid w:val="006E0F0C"/>
    <w:rsid w:val="006E2E8C"/>
    <w:rsid w:val="006E442C"/>
    <w:rsid w:val="006E513F"/>
    <w:rsid w:val="006E5683"/>
    <w:rsid w:val="006E5A3F"/>
    <w:rsid w:val="006E6149"/>
    <w:rsid w:val="006E670B"/>
    <w:rsid w:val="006E77EA"/>
    <w:rsid w:val="006E7951"/>
    <w:rsid w:val="006F0310"/>
    <w:rsid w:val="006F0AA3"/>
    <w:rsid w:val="006F151B"/>
    <w:rsid w:val="006F3308"/>
    <w:rsid w:val="006F45CB"/>
    <w:rsid w:val="006F4744"/>
    <w:rsid w:val="006F5476"/>
    <w:rsid w:val="006F5533"/>
    <w:rsid w:val="007021E4"/>
    <w:rsid w:val="00702C72"/>
    <w:rsid w:val="007037E5"/>
    <w:rsid w:val="00704585"/>
    <w:rsid w:val="00704CA4"/>
    <w:rsid w:val="00706FB6"/>
    <w:rsid w:val="00707957"/>
    <w:rsid w:val="00710B1F"/>
    <w:rsid w:val="00712F12"/>
    <w:rsid w:val="00715576"/>
    <w:rsid w:val="007167DB"/>
    <w:rsid w:val="00720216"/>
    <w:rsid w:val="00720E8D"/>
    <w:rsid w:val="00721580"/>
    <w:rsid w:val="007216C8"/>
    <w:rsid w:val="00721ABB"/>
    <w:rsid w:val="00721C80"/>
    <w:rsid w:val="007225D4"/>
    <w:rsid w:val="007233C8"/>
    <w:rsid w:val="00723F45"/>
    <w:rsid w:val="00723F9A"/>
    <w:rsid w:val="00724D0F"/>
    <w:rsid w:val="0072666C"/>
    <w:rsid w:val="0072674D"/>
    <w:rsid w:val="00726F8C"/>
    <w:rsid w:val="0072722B"/>
    <w:rsid w:val="00730C52"/>
    <w:rsid w:val="00731E5C"/>
    <w:rsid w:val="00732051"/>
    <w:rsid w:val="007327A9"/>
    <w:rsid w:val="00732831"/>
    <w:rsid w:val="00732A55"/>
    <w:rsid w:val="007331A2"/>
    <w:rsid w:val="00733350"/>
    <w:rsid w:val="007334F2"/>
    <w:rsid w:val="00733B0E"/>
    <w:rsid w:val="00733C8A"/>
    <w:rsid w:val="007356DD"/>
    <w:rsid w:val="007360CE"/>
    <w:rsid w:val="007372A0"/>
    <w:rsid w:val="00737BB4"/>
    <w:rsid w:val="00737FA7"/>
    <w:rsid w:val="00740E04"/>
    <w:rsid w:val="007421F6"/>
    <w:rsid w:val="00742B9F"/>
    <w:rsid w:val="0074320B"/>
    <w:rsid w:val="007433DC"/>
    <w:rsid w:val="007442A8"/>
    <w:rsid w:val="0074437D"/>
    <w:rsid w:val="00745AEC"/>
    <w:rsid w:val="00746242"/>
    <w:rsid w:val="007512F0"/>
    <w:rsid w:val="0075156D"/>
    <w:rsid w:val="00753D78"/>
    <w:rsid w:val="007545C4"/>
    <w:rsid w:val="00757169"/>
    <w:rsid w:val="007578B3"/>
    <w:rsid w:val="0076088B"/>
    <w:rsid w:val="007609D4"/>
    <w:rsid w:val="00761C4F"/>
    <w:rsid w:val="00762487"/>
    <w:rsid w:val="007636CF"/>
    <w:rsid w:val="0076373A"/>
    <w:rsid w:val="007639FA"/>
    <w:rsid w:val="0076458A"/>
    <w:rsid w:val="007650F7"/>
    <w:rsid w:val="007654C3"/>
    <w:rsid w:val="00767717"/>
    <w:rsid w:val="00767B93"/>
    <w:rsid w:val="00770D5D"/>
    <w:rsid w:val="00772075"/>
    <w:rsid w:val="00772912"/>
    <w:rsid w:val="007738F1"/>
    <w:rsid w:val="0077461F"/>
    <w:rsid w:val="00774EC1"/>
    <w:rsid w:val="00775151"/>
    <w:rsid w:val="007764EA"/>
    <w:rsid w:val="0077705E"/>
    <w:rsid w:val="00777C08"/>
    <w:rsid w:val="007800C1"/>
    <w:rsid w:val="00780ECB"/>
    <w:rsid w:val="007810E4"/>
    <w:rsid w:val="00781371"/>
    <w:rsid w:val="007821FB"/>
    <w:rsid w:val="00782BC7"/>
    <w:rsid w:val="00783063"/>
    <w:rsid w:val="00783D42"/>
    <w:rsid w:val="00785336"/>
    <w:rsid w:val="00787A86"/>
    <w:rsid w:val="0079085C"/>
    <w:rsid w:val="00791AED"/>
    <w:rsid w:val="00793632"/>
    <w:rsid w:val="00793B86"/>
    <w:rsid w:val="00793FCB"/>
    <w:rsid w:val="0079420B"/>
    <w:rsid w:val="00794E17"/>
    <w:rsid w:val="00795E21"/>
    <w:rsid w:val="00795E49"/>
    <w:rsid w:val="00797AF1"/>
    <w:rsid w:val="007A0DEB"/>
    <w:rsid w:val="007A18E0"/>
    <w:rsid w:val="007A1A91"/>
    <w:rsid w:val="007A2024"/>
    <w:rsid w:val="007A27C5"/>
    <w:rsid w:val="007A3CC6"/>
    <w:rsid w:val="007A541C"/>
    <w:rsid w:val="007A650A"/>
    <w:rsid w:val="007A6719"/>
    <w:rsid w:val="007A6900"/>
    <w:rsid w:val="007A6BFD"/>
    <w:rsid w:val="007A7927"/>
    <w:rsid w:val="007A7D4A"/>
    <w:rsid w:val="007A7F62"/>
    <w:rsid w:val="007B050E"/>
    <w:rsid w:val="007B07A3"/>
    <w:rsid w:val="007B0AB9"/>
    <w:rsid w:val="007B0DC0"/>
    <w:rsid w:val="007B143E"/>
    <w:rsid w:val="007B16CE"/>
    <w:rsid w:val="007B194A"/>
    <w:rsid w:val="007B2FE0"/>
    <w:rsid w:val="007B3A32"/>
    <w:rsid w:val="007B3B36"/>
    <w:rsid w:val="007B3E5D"/>
    <w:rsid w:val="007B494C"/>
    <w:rsid w:val="007B5D49"/>
    <w:rsid w:val="007B695B"/>
    <w:rsid w:val="007B6F75"/>
    <w:rsid w:val="007C0864"/>
    <w:rsid w:val="007C1137"/>
    <w:rsid w:val="007C169F"/>
    <w:rsid w:val="007C1AEB"/>
    <w:rsid w:val="007C27B9"/>
    <w:rsid w:val="007C2EAB"/>
    <w:rsid w:val="007C3433"/>
    <w:rsid w:val="007C37C7"/>
    <w:rsid w:val="007C3D2F"/>
    <w:rsid w:val="007C3E10"/>
    <w:rsid w:val="007C4006"/>
    <w:rsid w:val="007C403C"/>
    <w:rsid w:val="007C4FF2"/>
    <w:rsid w:val="007D07FC"/>
    <w:rsid w:val="007D143B"/>
    <w:rsid w:val="007D1726"/>
    <w:rsid w:val="007D3CAF"/>
    <w:rsid w:val="007D3F25"/>
    <w:rsid w:val="007D433C"/>
    <w:rsid w:val="007D45B7"/>
    <w:rsid w:val="007D4B6C"/>
    <w:rsid w:val="007D4CDB"/>
    <w:rsid w:val="007D4DBE"/>
    <w:rsid w:val="007D5FAC"/>
    <w:rsid w:val="007D63E7"/>
    <w:rsid w:val="007D67CD"/>
    <w:rsid w:val="007D6C3D"/>
    <w:rsid w:val="007D6FD3"/>
    <w:rsid w:val="007D7143"/>
    <w:rsid w:val="007D7C71"/>
    <w:rsid w:val="007E170F"/>
    <w:rsid w:val="007E2716"/>
    <w:rsid w:val="007E3704"/>
    <w:rsid w:val="007E38D7"/>
    <w:rsid w:val="007E728B"/>
    <w:rsid w:val="007F1C80"/>
    <w:rsid w:val="007F20CD"/>
    <w:rsid w:val="007F30C2"/>
    <w:rsid w:val="007F3537"/>
    <w:rsid w:val="007F3A28"/>
    <w:rsid w:val="007F3DFA"/>
    <w:rsid w:val="007F55F2"/>
    <w:rsid w:val="00801728"/>
    <w:rsid w:val="008026A5"/>
    <w:rsid w:val="00802BC2"/>
    <w:rsid w:val="00802BE2"/>
    <w:rsid w:val="008035B6"/>
    <w:rsid w:val="00803ED3"/>
    <w:rsid w:val="00804276"/>
    <w:rsid w:val="00804E32"/>
    <w:rsid w:val="00805AA9"/>
    <w:rsid w:val="00805CB5"/>
    <w:rsid w:val="0080717B"/>
    <w:rsid w:val="00807BF3"/>
    <w:rsid w:val="008107EE"/>
    <w:rsid w:val="00811365"/>
    <w:rsid w:val="008130E8"/>
    <w:rsid w:val="00813ADE"/>
    <w:rsid w:val="00813D8A"/>
    <w:rsid w:val="008147FC"/>
    <w:rsid w:val="00814A8C"/>
    <w:rsid w:val="008163A4"/>
    <w:rsid w:val="0081682C"/>
    <w:rsid w:val="008177E7"/>
    <w:rsid w:val="00817EC2"/>
    <w:rsid w:val="0082068F"/>
    <w:rsid w:val="00820A81"/>
    <w:rsid w:val="00820B3F"/>
    <w:rsid w:val="0082181E"/>
    <w:rsid w:val="00821A9F"/>
    <w:rsid w:val="00822902"/>
    <w:rsid w:val="0082341F"/>
    <w:rsid w:val="00823C31"/>
    <w:rsid w:val="00827E2E"/>
    <w:rsid w:val="00830C8C"/>
    <w:rsid w:val="00833BCC"/>
    <w:rsid w:val="0083501E"/>
    <w:rsid w:val="00836AE3"/>
    <w:rsid w:val="00837511"/>
    <w:rsid w:val="00837CE0"/>
    <w:rsid w:val="008424D0"/>
    <w:rsid w:val="00842F8C"/>
    <w:rsid w:val="00844E63"/>
    <w:rsid w:val="00845E8E"/>
    <w:rsid w:val="0084608D"/>
    <w:rsid w:val="008477F3"/>
    <w:rsid w:val="00850B39"/>
    <w:rsid w:val="00851FEA"/>
    <w:rsid w:val="008520D6"/>
    <w:rsid w:val="008524CC"/>
    <w:rsid w:val="00854067"/>
    <w:rsid w:val="008541C6"/>
    <w:rsid w:val="008551A0"/>
    <w:rsid w:val="00855CFD"/>
    <w:rsid w:val="00856D2B"/>
    <w:rsid w:val="00861B49"/>
    <w:rsid w:val="00863A4B"/>
    <w:rsid w:val="00863D98"/>
    <w:rsid w:val="00864729"/>
    <w:rsid w:val="00864CB1"/>
    <w:rsid w:val="00865B98"/>
    <w:rsid w:val="008662F1"/>
    <w:rsid w:val="00866EF9"/>
    <w:rsid w:val="00867598"/>
    <w:rsid w:val="00870995"/>
    <w:rsid w:val="00873750"/>
    <w:rsid w:val="0087389E"/>
    <w:rsid w:val="00875B81"/>
    <w:rsid w:val="0087660F"/>
    <w:rsid w:val="00876BF8"/>
    <w:rsid w:val="00877350"/>
    <w:rsid w:val="00877462"/>
    <w:rsid w:val="008777D0"/>
    <w:rsid w:val="00877F12"/>
    <w:rsid w:val="00880A3E"/>
    <w:rsid w:val="00881B01"/>
    <w:rsid w:val="0088648A"/>
    <w:rsid w:val="00886D48"/>
    <w:rsid w:val="00887E05"/>
    <w:rsid w:val="00890285"/>
    <w:rsid w:val="00890519"/>
    <w:rsid w:val="00890E7A"/>
    <w:rsid w:val="00891A44"/>
    <w:rsid w:val="008920B3"/>
    <w:rsid w:val="008921F6"/>
    <w:rsid w:val="00894FCD"/>
    <w:rsid w:val="00895432"/>
    <w:rsid w:val="008957AB"/>
    <w:rsid w:val="00895AE7"/>
    <w:rsid w:val="0089783C"/>
    <w:rsid w:val="008A04B9"/>
    <w:rsid w:val="008A0F97"/>
    <w:rsid w:val="008A2281"/>
    <w:rsid w:val="008A22E0"/>
    <w:rsid w:val="008A2DB0"/>
    <w:rsid w:val="008A3948"/>
    <w:rsid w:val="008A3EC1"/>
    <w:rsid w:val="008A3F1B"/>
    <w:rsid w:val="008A4E1A"/>
    <w:rsid w:val="008A571C"/>
    <w:rsid w:val="008A5834"/>
    <w:rsid w:val="008B125E"/>
    <w:rsid w:val="008B177A"/>
    <w:rsid w:val="008B2E38"/>
    <w:rsid w:val="008B4A52"/>
    <w:rsid w:val="008B4CCD"/>
    <w:rsid w:val="008B5ADE"/>
    <w:rsid w:val="008B7F52"/>
    <w:rsid w:val="008C05AD"/>
    <w:rsid w:val="008C1108"/>
    <w:rsid w:val="008C2885"/>
    <w:rsid w:val="008C2FEC"/>
    <w:rsid w:val="008C307E"/>
    <w:rsid w:val="008C47CB"/>
    <w:rsid w:val="008C4AEC"/>
    <w:rsid w:val="008C4BD1"/>
    <w:rsid w:val="008C5FDE"/>
    <w:rsid w:val="008C7994"/>
    <w:rsid w:val="008D0996"/>
    <w:rsid w:val="008D1AEE"/>
    <w:rsid w:val="008D1CC4"/>
    <w:rsid w:val="008D1F5B"/>
    <w:rsid w:val="008D24F8"/>
    <w:rsid w:val="008D26EF"/>
    <w:rsid w:val="008D3130"/>
    <w:rsid w:val="008D3D18"/>
    <w:rsid w:val="008D44AB"/>
    <w:rsid w:val="008D4F8F"/>
    <w:rsid w:val="008D6180"/>
    <w:rsid w:val="008D67E8"/>
    <w:rsid w:val="008D68EF"/>
    <w:rsid w:val="008D7435"/>
    <w:rsid w:val="008D763F"/>
    <w:rsid w:val="008D76AD"/>
    <w:rsid w:val="008E11D2"/>
    <w:rsid w:val="008E18CC"/>
    <w:rsid w:val="008E4461"/>
    <w:rsid w:val="008E4BB4"/>
    <w:rsid w:val="008E64F7"/>
    <w:rsid w:val="008E6C11"/>
    <w:rsid w:val="008E72CB"/>
    <w:rsid w:val="008E78C2"/>
    <w:rsid w:val="008F07AC"/>
    <w:rsid w:val="008F0ED2"/>
    <w:rsid w:val="008F33DB"/>
    <w:rsid w:val="008F33FB"/>
    <w:rsid w:val="008F4481"/>
    <w:rsid w:val="008F49FD"/>
    <w:rsid w:val="008F4DB7"/>
    <w:rsid w:val="008F4FEE"/>
    <w:rsid w:val="008F52A1"/>
    <w:rsid w:val="0090202A"/>
    <w:rsid w:val="00902039"/>
    <w:rsid w:val="00902682"/>
    <w:rsid w:val="009033FA"/>
    <w:rsid w:val="009064A5"/>
    <w:rsid w:val="009065C5"/>
    <w:rsid w:val="00906FF0"/>
    <w:rsid w:val="00910169"/>
    <w:rsid w:val="009117AD"/>
    <w:rsid w:val="00911995"/>
    <w:rsid w:val="0091216C"/>
    <w:rsid w:val="009136C1"/>
    <w:rsid w:val="00914E5C"/>
    <w:rsid w:val="00915102"/>
    <w:rsid w:val="0091553F"/>
    <w:rsid w:val="009160C4"/>
    <w:rsid w:val="00916CFC"/>
    <w:rsid w:val="0091709B"/>
    <w:rsid w:val="00917364"/>
    <w:rsid w:val="00917F38"/>
    <w:rsid w:val="00920E91"/>
    <w:rsid w:val="00920E99"/>
    <w:rsid w:val="00922493"/>
    <w:rsid w:val="00925A28"/>
    <w:rsid w:val="00926230"/>
    <w:rsid w:val="0092661E"/>
    <w:rsid w:val="00926D15"/>
    <w:rsid w:val="0092708F"/>
    <w:rsid w:val="00930343"/>
    <w:rsid w:val="009309F9"/>
    <w:rsid w:val="00931B76"/>
    <w:rsid w:val="009335C3"/>
    <w:rsid w:val="00933E8A"/>
    <w:rsid w:val="00934DF6"/>
    <w:rsid w:val="00935002"/>
    <w:rsid w:val="00935DF2"/>
    <w:rsid w:val="0093613B"/>
    <w:rsid w:val="00936C47"/>
    <w:rsid w:val="00937CF8"/>
    <w:rsid w:val="00940B27"/>
    <w:rsid w:val="009414E6"/>
    <w:rsid w:val="00943486"/>
    <w:rsid w:val="00945539"/>
    <w:rsid w:val="009461A9"/>
    <w:rsid w:val="00946DA1"/>
    <w:rsid w:val="009473D9"/>
    <w:rsid w:val="00947414"/>
    <w:rsid w:val="009516C1"/>
    <w:rsid w:val="00951F9F"/>
    <w:rsid w:val="00953081"/>
    <w:rsid w:val="0095543D"/>
    <w:rsid w:val="00957642"/>
    <w:rsid w:val="00957D14"/>
    <w:rsid w:val="00960D0C"/>
    <w:rsid w:val="0096253A"/>
    <w:rsid w:val="009625D9"/>
    <w:rsid w:val="00962863"/>
    <w:rsid w:val="00962A73"/>
    <w:rsid w:val="00963020"/>
    <w:rsid w:val="009633C1"/>
    <w:rsid w:val="00964C89"/>
    <w:rsid w:val="00965719"/>
    <w:rsid w:val="00965758"/>
    <w:rsid w:val="00966FA3"/>
    <w:rsid w:val="00967EC8"/>
    <w:rsid w:val="00970F0B"/>
    <w:rsid w:val="0097120B"/>
    <w:rsid w:val="00971F25"/>
    <w:rsid w:val="009723CF"/>
    <w:rsid w:val="0097347C"/>
    <w:rsid w:val="0097375F"/>
    <w:rsid w:val="00973988"/>
    <w:rsid w:val="00974344"/>
    <w:rsid w:val="00975D64"/>
    <w:rsid w:val="00977040"/>
    <w:rsid w:val="009802A1"/>
    <w:rsid w:val="009817BC"/>
    <w:rsid w:val="00982AF9"/>
    <w:rsid w:val="00983EE3"/>
    <w:rsid w:val="00985761"/>
    <w:rsid w:val="00986A0E"/>
    <w:rsid w:val="009874B4"/>
    <w:rsid w:val="00987701"/>
    <w:rsid w:val="00987AB9"/>
    <w:rsid w:val="00990496"/>
    <w:rsid w:val="00990DD9"/>
    <w:rsid w:val="009919D2"/>
    <w:rsid w:val="00992048"/>
    <w:rsid w:val="00992111"/>
    <w:rsid w:val="00992A04"/>
    <w:rsid w:val="00992A59"/>
    <w:rsid w:val="00992C84"/>
    <w:rsid w:val="0099327F"/>
    <w:rsid w:val="00994550"/>
    <w:rsid w:val="009945A2"/>
    <w:rsid w:val="00994EC7"/>
    <w:rsid w:val="009959BD"/>
    <w:rsid w:val="009974C0"/>
    <w:rsid w:val="00997A91"/>
    <w:rsid w:val="009A0A15"/>
    <w:rsid w:val="009A0D34"/>
    <w:rsid w:val="009A3066"/>
    <w:rsid w:val="009A59C3"/>
    <w:rsid w:val="009A5DAA"/>
    <w:rsid w:val="009A7944"/>
    <w:rsid w:val="009B052E"/>
    <w:rsid w:val="009B14B1"/>
    <w:rsid w:val="009B556B"/>
    <w:rsid w:val="009B619D"/>
    <w:rsid w:val="009B7464"/>
    <w:rsid w:val="009C0C05"/>
    <w:rsid w:val="009C303A"/>
    <w:rsid w:val="009C4637"/>
    <w:rsid w:val="009C46BE"/>
    <w:rsid w:val="009C4B0F"/>
    <w:rsid w:val="009C652C"/>
    <w:rsid w:val="009D238D"/>
    <w:rsid w:val="009D2B14"/>
    <w:rsid w:val="009D413C"/>
    <w:rsid w:val="009D4851"/>
    <w:rsid w:val="009D4875"/>
    <w:rsid w:val="009D4980"/>
    <w:rsid w:val="009D5E30"/>
    <w:rsid w:val="009D6AB6"/>
    <w:rsid w:val="009D7138"/>
    <w:rsid w:val="009E065E"/>
    <w:rsid w:val="009E0759"/>
    <w:rsid w:val="009E0F42"/>
    <w:rsid w:val="009E2057"/>
    <w:rsid w:val="009E25F7"/>
    <w:rsid w:val="009E2E62"/>
    <w:rsid w:val="009E3814"/>
    <w:rsid w:val="009E3C3F"/>
    <w:rsid w:val="009F0E52"/>
    <w:rsid w:val="009F20DB"/>
    <w:rsid w:val="009F2184"/>
    <w:rsid w:val="009F5834"/>
    <w:rsid w:val="009F5867"/>
    <w:rsid w:val="009F654A"/>
    <w:rsid w:val="00A00ACD"/>
    <w:rsid w:val="00A01583"/>
    <w:rsid w:val="00A049FE"/>
    <w:rsid w:val="00A06279"/>
    <w:rsid w:val="00A06B2E"/>
    <w:rsid w:val="00A076B7"/>
    <w:rsid w:val="00A07AB0"/>
    <w:rsid w:val="00A07AE1"/>
    <w:rsid w:val="00A105C4"/>
    <w:rsid w:val="00A113FF"/>
    <w:rsid w:val="00A11D91"/>
    <w:rsid w:val="00A126AB"/>
    <w:rsid w:val="00A1439A"/>
    <w:rsid w:val="00A16452"/>
    <w:rsid w:val="00A167BD"/>
    <w:rsid w:val="00A167C5"/>
    <w:rsid w:val="00A20A29"/>
    <w:rsid w:val="00A20CBE"/>
    <w:rsid w:val="00A226DD"/>
    <w:rsid w:val="00A22DF2"/>
    <w:rsid w:val="00A22EEC"/>
    <w:rsid w:val="00A24025"/>
    <w:rsid w:val="00A24B22"/>
    <w:rsid w:val="00A256AA"/>
    <w:rsid w:val="00A26245"/>
    <w:rsid w:val="00A267DD"/>
    <w:rsid w:val="00A26B0C"/>
    <w:rsid w:val="00A26ED8"/>
    <w:rsid w:val="00A300CD"/>
    <w:rsid w:val="00A30808"/>
    <w:rsid w:val="00A30EA3"/>
    <w:rsid w:val="00A32754"/>
    <w:rsid w:val="00A344AB"/>
    <w:rsid w:val="00A3476D"/>
    <w:rsid w:val="00A34F9A"/>
    <w:rsid w:val="00A350EB"/>
    <w:rsid w:val="00A35178"/>
    <w:rsid w:val="00A37987"/>
    <w:rsid w:val="00A37AD4"/>
    <w:rsid w:val="00A40E76"/>
    <w:rsid w:val="00A41814"/>
    <w:rsid w:val="00A42908"/>
    <w:rsid w:val="00A43D0D"/>
    <w:rsid w:val="00A451A7"/>
    <w:rsid w:val="00A46A6A"/>
    <w:rsid w:val="00A46B72"/>
    <w:rsid w:val="00A472CF"/>
    <w:rsid w:val="00A4754D"/>
    <w:rsid w:val="00A51273"/>
    <w:rsid w:val="00A51910"/>
    <w:rsid w:val="00A51C82"/>
    <w:rsid w:val="00A52BED"/>
    <w:rsid w:val="00A53283"/>
    <w:rsid w:val="00A53E16"/>
    <w:rsid w:val="00A56222"/>
    <w:rsid w:val="00A5695F"/>
    <w:rsid w:val="00A576AC"/>
    <w:rsid w:val="00A600A5"/>
    <w:rsid w:val="00A61016"/>
    <w:rsid w:val="00A61130"/>
    <w:rsid w:val="00A6196D"/>
    <w:rsid w:val="00A645B9"/>
    <w:rsid w:val="00A65965"/>
    <w:rsid w:val="00A676A4"/>
    <w:rsid w:val="00A676CE"/>
    <w:rsid w:val="00A67C2A"/>
    <w:rsid w:val="00A708E0"/>
    <w:rsid w:val="00A70D1B"/>
    <w:rsid w:val="00A72B02"/>
    <w:rsid w:val="00A739DB"/>
    <w:rsid w:val="00A73BE7"/>
    <w:rsid w:val="00A767BF"/>
    <w:rsid w:val="00A76A11"/>
    <w:rsid w:val="00A81460"/>
    <w:rsid w:val="00A81D35"/>
    <w:rsid w:val="00A82148"/>
    <w:rsid w:val="00A83470"/>
    <w:rsid w:val="00A85E26"/>
    <w:rsid w:val="00A85F28"/>
    <w:rsid w:val="00A86068"/>
    <w:rsid w:val="00A86B25"/>
    <w:rsid w:val="00A86C2C"/>
    <w:rsid w:val="00A871B4"/>
    <w:rsid w:val="00A87736"/>
    <w:rsid w:val="00A879B0"/>
    <w:rsid w:val="00A879F9"/>
    <w:rsid w:val="00A87DB7"/>
    <w:rsid w:val="00A90E78"/>
    <w:rsid w:val="00A90F41"/>
    <w:rsid w:val="00A91DA4"/>
    <w:rsid w:val="00A9566F"/>
    <w:rsid w:val="00A959DB"/>
    <w:rsid w:val="00A96FA1"/>
    <w:rsid w:val="00A97E48"/>
    <w:rsid w:val="00AA07C5"/>
    <w:rsid w:val="00AA07E6"/>
    <w:rsid w:val="00AA0B03"/>
    <w:rsid w:val="00AA2045"/>
    <w:rsid w:val="00AA354C"/>
    <w:rsid w:val="00AA5CB4"/>
    <w:rsid w:val="00AA6CBA"/>
    <w:rsid w:val="00AA7D6D"/>
    <w:rsid w:val="00AB0F91"/>
    <w:rsid w:val="00AB2992"/>
    <w:rsid w:val="00AB3483"/>
    <w:rsid w:val="00AB58BE"/>
    <w:rsid w:val="00AB5E94"/>
    <w:rsid w:val="00AB7253"/>
    <w:rsid w:val="00AC2E25"/>
    <w:rsid w:val="00AC3B42"/>
    <w:rsid w:val="00AC4143"/>
    <w:rsid w:val="00AC5A41"/>
    <w:rsid w:val="00AD4286"/>
    <w:rsid w:val="00AD5B21"/>
    <w:rsid w:val="00AD5C8B"/>
    <w:rsid w:val="00AE02C7"/>
    <w:rsid w:val="00AE0D03"/>
    <w:rsid w:val="00AE3FF9"/>
    <w:rsid w:val="00AE5ACF"/>
    <w:rsid w:val="00AE5C88"/>
    <w:rsid w:val="00AE66F2"/>
    <w:rsid w:val="00AE6DB2"/>
    <w:rsid w:val="00AE71E8"/>
    <w:rsid w:val="00AE73C3"/>
    <w:rsid w:val="00AE7415"/>
    <w:rsid w:val="00AE7F38"/>
    <w:rsid w:val="00AF04FA"/>
    <w:rsid w:val="00AF0716"/>
    <w:rsid w:val="00AF0BB0"/>
    <w:rsid w:val="00AF1D07"/>
    <w:rsid w:val="00AF1F1A"/>
    <w:rsid w:val="00AF2536"/>
    <w:rsid w:val="00AF2B3D"/>
    <w:rsid w:val="00AF3F01"/>
    <w:rsid w:val="00AF5989"/>
    <w:rsid w:val="00AF645B"/>
    <w:rsid w:val="00AF6466"/>
    <w:rsid w:val="00AF6472"/>
    <w:rsid w:val="00AF6E57"/>
    <w:rsid w:val="00AF6FB1"/>
    <w:rsid w:val="00AF71E6"/>
    <w:rsid w:val="00B00CC2"/>
    <w:rsid w:val="00B03AA7"/>
    <w:rsid w:val="00B03DE8"/>
    <w:rsid w:val="00B04A3B"/>
    <w:rsid w:val="00B05929"/>
    <w:rsid w:val="00B067AA"/>
    <w:rsid w:val="00B06AAE"/>
    <w:rsid w:val="00B07C6B"/>
    <w:rsid w:val="00B07D8A"/>
    <w:rsid w:val="00B10287"/>
    <w:rsid w:val="00B1028E"/>
    <w:rsid w:val="00B10DA8"/>
    <w:rsid w:val="00B128E1"/>
    <w:rsid w:val="00B12F76"/>
    <w:rsid w:val="00B1766F"/>
    <w:rsid w:val="00B176F7"/>
    <w:rsid w:val="00B17C72"/>
    <w:rsid w:val="00B2072F"/>
    <w:rsid w:val="00B22244"/>
    <w:rsid w:val="00B23F57"/>
    <w:rsid w:val="00B24155"/>
    <w:rsid w:val="00B25939"/>
    <w:rsid w:val="00B25F6D"/>
    <w:rsid w:val="00B27354"/>
    <w:rsid w:val="00B2758F"/>
    <w:rsid w:val="00B27E03"/>
    <w:rsid w:val="00B306A5"/>
    <w:rsid w:val="00B31F68"/>
    <w:rsid w:val="00B32145"/>
    <w:rsid w:val="00B326E6"/>
    <w:rsid w:val="00B334B5"/>
    <w:rsid w:val="00B33855"/>
    <w:rsid w:val="00B33FC7"/>
    <w:rsid w:val="00B352AE"/>
    <w:rsid w:val="00B356C8"/>
    <w:rsid w:val="00B3579C"/>
    <w:rsid w:val="00B369C2"/>
    <w:rsid w:val="00B37109"/>
    <w:rsid w:val="00B405F9"/>
    <w:rsid w:val="00B41DF2"/>
    <w:rsid w:val="00B425E9"/>
    <w:rsid w:val="00B42884"/>
    <w:rsid w:val="00B42E34"/>
    <w:rsid w:val="00B4378E"/>
    <w:rsid w:val="00B4420A"/>
    <w:rsid w:val="00B44CBE"/>
    <w:rsid w:val="00B45792"/>
    <w:rsid w:val="00B46D60"/>
    <w:rsid w:val="00B46FB5"/>
    <w:rsid w:val="00B4764C"/>
    <w:rsid w:val="00B47A9D"/>
    <w:rsid w:val="00B51230"/>
    <w:rsid w:val="00B518D9"/>
    <w:rsid w:val="00B519A0"/>
    <w:rsid w:val="00B5233B"/>
    <w:rsid w:val="00B52DC7"/>
    <w:rsid w:val="00B53C02"/>
    <w:rsid w:val="00B54672"/>
    <w:rsid w:val="00B5482C"/>
    <w:rsid w:val="00B60A45"/>
    <w:rsid w:val="00B618CE"/>
    <w:rsid w:val="00B6232E"/>
    <w:rsid w:val="00B62899"/>
    <w:rsid w:val="00B62BEA"/>
    <w:rsid w:val="00B649E2"/>
    <w:rsid w:val="00B64C42"/>
    <w:rsid w:val="00B65DEA"/>
    <w:rsid w:val="00B66241"/>
    <w:rsid w:val="00B66A8E"/>
    <w:rsid w:val="00B71FDA"/>
    <w:rsid w:val="00B72A97"/>
    <w:rsid w:val="00B72D4D"/>
    <w:rsid w:val="00B73123"/>
    <w:rsid w:val="00B7334E"/>
    <w:rsid w:val="00B739B1"/>
    <w:rsid w:val="00B751B8"/>
    <w:rsid w:val="00B75238"/>
    <w:rsid w:val="00B75A88"/>
    <w:rsid w:val="00B75E2E"/>
    <w:rsid w:val="00B75EDA"/>
    <w:rsid w:val="00B76C4F"/>
    <w:rsid w:val="00B7709F"/>
    <w:rsid w:val="00B77254"/>
    <w:rsid w:val="00B77593"/>
    <w:rsid w:val="00B81364"/>
    <w:rsid w:val="00B81DEA"/>
    <w:rsid w:val="00B82939"/>
    <w:rsid w:val="00B82B04"/>
    <w:rsid w:val="00B83023"/>
    <w:rsid w:val="00B8380B"/>
    <w:rsid w:val="00B84506"/>
    <w:rsid w:val="00B84A30"/>
    <w:rsid w:val="00B85ECD"/>
    <w:rsid w:val="00B86741"/>
    <w:rsid w:val="00B874A2"/>
    <w:rsid w:val="00B87845"/>
    <w:rsid w:val="00B87C87"/>
    <w:rsid w:val="00B87E9C"/>
    <w:rsid w:val="00B901E3"/>
    <w:rsid w:val="00B90FCD"/>
    <w:rsid w:val="00B930DD"/>
    <w:rsid w:val="00B933B3"/>
    <w:rsid w:val="00B9421A"/>
    <w:rsid w:val="00B94950"/>
    <w:rsid w:val="00B95387"/>
    <w:rsid w:val="00B953F9"/>
    <w:rsid w:val="00B95B4E"/>
    <w:rsid w:val="00BA0B09"/>
    <w:rsid w:val="00BA0F64"/>
    <w:rsid w:val="00BA1407"/>
    <w:rsid w:val="00BA163E"/>
    <w:rsid w:val="00BA199C"/>
    <w:rsid w:val="00BA29DA"/>
    <w:rsid w:val="00BA2AFE"/>
    <w:rsid w:val="00BA5BD5"/>
    <w:rsid w:val="00BA6212"/>
    <w:rsid w:val="00BA6A7D"/>
    <w:rsid w:val="00BB0628"/>
    <w:rsid w:val="00BB1AFE"/>
    <w:rsid w:val="00BB31C5"/>
    <w:rsid w:val="00BB4F66"/>
    <w:rsid w:val="00BB5397"/>
    <w:rsid w:val="00BB573B"/>
    <w:rsid w:val="00BB5906"/>
    <w:rsid w:val="00BB644D"/>
    <w:rsid w:val="00BB6A1C"/>
    <w:rsid w:val="00BB6ACE"/>
    <w:rsid w:val="00BB6C1D"/>
    <w:rsid w:val="00BB71E5"/>
    <w:rsid w:val="00BB7B92"/>
    <w:rsid w:val="00BB7DE7"/>
    <w:rsid w:val="00BC0133"/>
    <w:rsid w:val="00BC27A8"/>
    <w:rsid w:val="00BC3091"/>
    <w:rsid w:val="00BC3702"/>
    <w:rsid w:val="00BC43F4"/>
    <w:rsid w:val="00BC50ED"/>
    <w:rsid w:val="00BC55B5"/>
    <w:rsid w:val="00BC5D5F"/>
    <w:rsid w:val="00BD0210"/>
    <w:rsid w:val="00BD1605"/>
    <w:rsid w:val="00BD25EB"/>
    <w:rsid w:val="00BD3114"/>
    <w:rsid w:val="00BD3813"/>
    <w:rsid w:val="00BD48B5"/>
    <w:rsid w:val="00BD4D39"/>
    <w:rsid w:val="00BD5300"/>
    <w:rsid w:val="00BD58D1"/>
    <w:rsid w:val="00BD64E3"/>
    <w:rsid w:val="00BD711C"/>
    <w:rsid w:val="00BD72EE"/>
    <w:rsid w:val="00BD76A2"/>
    <w:rsid w:val="00BD7F37"/>
    <w:rsid w:val="00BE083A"/>
    <w:rsid w:val="00BE48C2"/>
    <w:rsid w:val="00BE51D8"/>
    <w:rsid w:val="00BE581E"/>
    <w:rsid w:val="00BE64FF"/>
    <w:rsid w:val="00BE6664"/>
    <w:rsid w:val="00BE750B"/>
    <w:rsid w:val="00BF103B"/>
    <w:rsid w:val="00BF4045"/>
    <w:rsid w:val="00BF4812"/>
    <w:rsid w:val="00BF48F9"/>
    <w:rsid w:val="00BF4A03"/>
    <w:rsid w:val="00BF7073"/>
    <w:rsid w:val="00BF7311"/>
    <w:rsid w:val="00BF7ADA"/>
    <w:rsid w:val="00C01473"/>
    <w:rsid w:val="00C01B5B"/>
    <w:rsid w:val="00C020C4"/>
    <w:rsid w:val="00C02132"/>
    <w:rsid w:val="00C03791"/>
    <w:rsid w:val="00C045D3"/>
    <w:rsid w:val="00C07870"/>
    <w:rsid w:val="00C110C7"/>
    <w:rsid w:val="00C12B34"/>
    <w:rsid w:val="00C147B0"/>
    <w:rsid w:val="00C14B60"/>
    <w:rsid w:val="00C15440"/>
    <w:rsid w:val="00C15904"/>
    <w:rsid w:val="00C15C80"/>
    <w:rsid w:val="00C15E23"/>
    <w:rsid w:val="00C16A62"/>
    <w:rsid w:val="00C171F4"/>
    <w:rsid w:val="00C17A82"/>
    <w:rsid w:val="00C17D4B"/>
    <w:rsid w:val="00C20907"/>
    <w:rsid w:val="00C217B3"/>
    <w:rsid w:val="00C21BBF"/>
    <w:rsid w:val="00C22405"/>
    <w:rsid w:val="00C22747"/>
    <w:rsid w:val="00C236CB"/>
    <w:rsid w:val="00C23A2F"/>
    <w:rsid w:val="00C23EBF"/>
    <w:rsid w:val="00C245C8"/>
    <w:rsid w:val="00C2500A"/>
    <w:rsid w:val="00C25042"/>
    <w:rsid w:val="00C2546A"/>
    <w:rsid w:val="00C25C1D"/>
    <w:rsid w:val="00C25E31"/>
    <w:rsid w:val="00C2624D"/>
    <w:rsid w:val="00C26707"/>
    <w:rsid w:val="00C30B14"/>
    <w:rsid w:val="00C31B88"/>
    <w:rsid w:val="00C32CD1"/>
    <w:rsid w:val="00C34C35"/>
    <w:rsid w:val="00C3516A"/>
    <w:rsid w:val="00C36723"/>
    <w:rsid w:val="00C41DF6"/>
    <w:rsid w:val="00C426C0"/>
    <w:rsid w:val="00C433C9"/>
    <w:rsid w:val="00C442D2"/>
    <w:rsid w:val="00C44FC0"/>
    <w:rsid w:val="00C4543E"/>
    <w:rsid w:val="00C45E53"/>
    <w:rsid w:val="00C4609D"/>
    <w:rsid w:val="00C466B1"/>
    <w:rsid w:val="00C47895"/>
    <w:rsid w:val="00C5174C"/>
    <w:rsid w:val="00C51F7B"/>
    <w:rsid w:val="00C52956"/>
    <w:rsid w:val="00C52A2D"/>
    <w:rsid w:val="00C52BD9"/>
    <w:rsid w:val="00C538FA"/>
    <w:rsid w:val="00C53C15"/>
    <w:rsid w:val="00C56056"/>
    <w:rsid w:val="00C56E96"/>
    <w:rsid w:val="00C578B6"/>
    <w:rsid w:val="00C617BC"/>
    <w:rsid w:val="00C630B4"/>
    <w:rsid w:val="00C63459"/>
    <w:rsid w:val="00C65077"/>
    <w:rsid w:val="00C65235"/>
    <w:rsid w:val="00C67292"/>
    <w:rsid w:val="00C67BDD"/>
    <w:rsid w:val="00C706C8"/>
    <w:rsid w:val="00C70C66"/>
    <w:rsid w:val="00C72B3A"/>
    <w:rsid w:val="00C7533D"/>
    <w:rsid w:val="00C76982"/>
    <w:rsid w:val="00C770BE"/>
    <w:rsid w:val="00C77BD2"/>
    <w:rsid w:val="00C804D3"/>
    <w:rsid w:val="00C80BAA"/>
    <w:rsid w:val="00C8199D"/>
    <w:rsid w:val="00C81BD7"/>
    <w:rsid w:val="00C81DBA"/>
    <w:rsid w:val="00C8245E"/>
    <w:rsid w:val="00C824A7"/>
    <w:rsid w:val="00C82952"/>
    <w:rsid w:val="00C82EF6"/>
    <w:rsid w:val="00C83F11"/>
    <w:rsid w:val="00C8474E"/>
    <w:rsid w:val="00C869AE"/>
    <w:rsid w:val="00C87108"/>
    <w:rsid w:val="00C87D84"/>
    <w:rsid w:val="00C9046E"/>
    <w:rsid w:val="00C90DF2"/>
    <w:rsid w:val="00C90F3E"/>
    <w:rsid w:val="00C919E2"/>
    <w:rsid w:val="00C925BE"/>
    <w:rsid w:val="00C93069"/>
    <w:rsid w:val="00C949B1"/>
    <w:rsid w:val="00C961E2"/>
    <w:rsid w:val="00C967DA"/>
    <w:rsid w:val="00C9778A"/>
    <w:rsid w:val="00CA0C51"/>
    <w:rsid w:val="00CA12BF"/>
    <w:rsid w:val="00CA17E2"/>
    <w:rsid w:val="00CA21C9"/>
    <w:rsid w:val="00CA2B12"/>
    <w:rsid w:val="00CA44A8"/>
    <w:rsid w:val="00CA4C94"/>
    <w:rsid w:val="00CA5074"/>
    <w:rsid w:val="00CA5A81"/>
    <w:rsid w:val="00CA5C10"/>
    <w:rsid w:val="00CA5EBA"/>
    <w:rsid w:val="00CA6864"/>
    <w:rsid w:val="00CA75DA"/>
    <w:rsid w:val="00CA7FC7"/>
    <w:rsid w:val="00CB01E3"/>
    <w:rsid w:val="00CB14F8"/>
    <w:rsid w:val="00CB1CD3"/>
    <w:rsid w:val="00CB4786"/>
    <w:rsid w:val="00CB4A62"/>
    <w:rsid w:val="00CB4C6E"/>
    <w:rsid w:val="00CB5C87"/>
    <w:rsid w:val="00CB7DC8"/>
    <w:rsid w:val="00CC0282"/>
    <w:rsid w:val="00CC0632"/>
    <w:rsid w:val="00CC171E"/>
    <w:rsid w:val="00CC2388"/>
    <w:rsid w:val="00CC2833"/>
    <w:rsid w:val="00CC2A09"/>
    <w:rsid w:val="00CC2E78"/>
    <w:rsid w:val="00CC36E7"/>
    <w:rsid w:val="00CC415F"/>
    <w:rsid w:val="00CC4A4C"/>
    <w:rsid w:val="00CC6AC6"/>
    <w:rsid w:val="00CD0AB2"/>
    <w:rsid w:val="00CD1040"/>
    <w:rsid w:val="00CD1661"/>
    <w:rsid w:val="00CD2416"/>
    <w:rsid w:val="00CD4D81"/>
    <w:rsid w:val="00CD5614"/>
    <w:rsid w:val="00CD58E8"/>
    <w:rsid w:val="00CE094C"/>
    <w:rsid w:val="00CE09E0"/>
    <w:rsid w:val="00CE0B50"/>
    <w:rsid w:val="00CE1243"/>
    <w:rsid w:val="00CE15C5"/>
    <w:rsid w:val="00CE25F5"/>
    <w:rsid w:val="00CE3309"/>
    <w:rsid w:val="00CE44FE"/>
    <w:rsid w:val="00CE54EF"/>
    <w:rsid w:val="00CE663B"/>
    <w:rsid w:val="00CF04A4"/>
    <w:rsid w:val="00CF0A27"/>
    <w:rsid w:val="00CF0AE7"/>
    <w:rsid w:val="00CF1947"/>
    <w:rsid w:val="00CF1DDF"/>
    <w:rsid w:val="00CF37E0"/>
    <w:rsid w:val="00CF4C6B"/>
    <w:rsid w:val="00CF5828"/>
    <w:rsid w:val="00CF5A80"/>
    <w:rsid w:val="00CF5B72"/>
    <w:rsid w:val="00CF5C32"/>
    <w:rsid w:val="00CF6364"/>
    <w:rsid w:val="00CF63CE"/>
    <w:rsid w:val="00CF788E"/>
    <w:rsid w:val="00CF7C28"/>
    <w:rsid w:val="00D00014"/>
    <w:rsid w:val="00D011DD"/>
    <w:rsid w:val="00D02BC4"/>
    <w:rsid w:val="00D03879"/>
    <w:rsid w:val="00D03C58"/>
    <w:rsid w:val="00D048F3"/>
    <w:rsid w:val="00D04D3B"/>
    <w:rsid w:val="00D066B6"/>
    <w:rsid w:val="00D06C01"/>
    <w:rsid w:val="00D07379"/>
    <w:rsid w:val="00D10640"/>
    <w:rsid w:val="00D1080E"/>
    <w:rsid w:val="00D12834"/>
    <w:rsid w:val="00D13369"/>
    <w:rsid w:val="00D135C2"/>
    <w:rsid w:val="00D138B1"/>
    <w:rsid w:val="00D1494E"/>
    <w:rsid w:val="00D1553D"/>
    <w:rsid w:val="00D157A6"/>
    <w:rsid w:val="00D161FF"/>
    <w:rsid w:val="00D16BD1"/>
    <w:rsid w:val="00D17214"/>
    <w:rsid w:val="00D20CA8"/>
    <w:rsid w:val="00D21243"/>
    <w:rsid w:val="00D22679"/>
    <w:rsid w:val="00D22E7D"/>
    <w:rsid w:val="00D23990"/>
    <w:rsid w:val="00D24A70"/>
    <w:rsid w:val="00D254AF"/>
    <w:rsid w:val="00D27981"/>
    <w:rsid w:val="00D27D56"/>
    <w:rsid w:val="00D31C79"/>
    <w:rsid w:val="00D32CC5"/>
    <w:rsid w:val="00D34881"/>
    <w:rsid w:val="00D348D9"/>
    <w:rsid w:val="00D36F6F"/>
    <w:rsid w:val="00D37171"/>
    <w:rsid w:val="00D376BD"/>
    <w:rsid w:val="00D378F5"/>
    <w:rsid w:val="00D4042D"/>
    <w:rsid w:val="00D40909"/>
    <w:rsid w:val="00D40E3E"/>
    <w:rsid w:val="00D41BCA"/>
    <w:rsid w:val="00D4250C"/>
    <w:rsid w:val="00D4310A"/>
    <w:rsid w:val="00D4484F"/>
    <w:rsid w:val="00D45870"/>
    <w:rsid w:val="00D45B01"/>
    <w:rsid w:val="00D46624"/>
    <w:rsid w:val="00D471F4"/>
    <w:rsid w:val="00D47620"/>
    <w:rsid w:val="00D50F8F"/>
    <w:rsid w:val="00D5124F"/>
    <w:rsid w:val="00D514C5"/>
    <w:rsid w:val="00D516A2"/>
    <w:rsid w:val="00D5282E"/>
    <w:rsid w:val="00D54743"/>
    <w:rsid w:val="00D54952"/>
    <w:rsid w:val="00D55710"/>
    <w:rsid w:val="00D55E5B"/>
    <w:rsid w:val="00D56B0C"/>
    <w:rsid w:val="00D56D11"/>
    <w:rsid w:val="00D60422"/>
    <w:rsid w:val="00D609E9"/>
    <w:rsid w:val="00D61D46"/>
    <w:rsid w:val="00D6239A"/>
    <w:rsid w:val="00D636CB"/>
    <w:rsid w:val="00D643D0"/>
    <w:rsid w:val="00D66BE8"/>
    <w:rsid w:val="00D672FA"/>
    <w:rsid w:val="00D67765"/>
    <w:rsid w:val="00D67C8E"/>
    <w:rsid w:val="00D701D2"/>
    <w:rsid w:val="00D724D3"/>
    <w:rsid w:val="00D747B3"/>
    <w:rsid w:val="00D74DBF"/>
    <w:rsid w:val="00D75EEE"/>
    <w:rsid w:val="00D76A72"/>
    <w:rsid w:val="00D771C1"/>
    <w:rsid w:val="00D825FE"/>
    <w:rsid w:val="00D84BC9"/>
    <w:rsid w:val="00D86B46"/>
    <w:rsid w:val="00D8747A"/>
    <w:rsid w:val="00D902F2"/>
    <w:rsid w:val="00D906D3"/>
    <w:rsid w:val="00D9078F"/>
    <w:rsid w:val="00D90AAA"/>
    <w:rsid w:val="00D90CE5"/>
    <w:rsid w:val="00D9186A"/>
    <w:rsid w:val="00D919FF"/>
    <w:rsid w:val="00D9308A"/>
    <w:rsid w:val="00D934FF"/>
    <w:rsid w:val="00D935C3"/>
    <w:rsid w:val="00D93B21"/>
    <w:rsid w:val="00D94670"/>
    <w:rsid w:val="00D95BB9"/>
    <w:rsid w:val="00D9619F"/>
    <w:rsid w:val="00D966DE"/>
    <w:rsid w:val="00D9761E"/>
    <w:rsid w:val="00D97961"/>
    <w:rsid w:val="00D97E76"/>
    <w:rsid w:val="00DA0EEF"/>
    <w:rsid w:val="00DA27C0"/>
    <w:rsid w:val="00DA3876"/>
    <w:rsid w:val="00DA45D6"/>
    <w:rsid w:val="00DA5F80"/>
    <w:rsid w:val="00DA72ED"/>
    <w:rsid w:val="00DA75A9"/>
    <w:rsid w:val="00DB14CC"/>
    <w:rsid w:val="00DB1A19"/>
    <w:rsid w:val="00DB2C5C"/>
    <w:rsid w:val="00DB49D2"/>
    <w:rsid w:val="00DB5B07"/>
    <w:rsid w:val="00DB5CB3"/>
    <w:rsid w:val="00DB6D9B"/>
    <w:rsid w:val="00DB6DFA"/>
    <w:rsid w:val="00DB7539"/>
    <w:rsid w:val="00DB7756"/>
    <w:rsid w:val="00DC01B9"/>
    <w:rsid w:val="00DC17F0"/>
    <w:rsid w:val="00DC1C73"/>
    <w:rsid w:val="00DC384A"/>
    <w:rsid w:val="00DC4FC1"/>
    <w:rsid w:val="00DD2EAE"/>
    <w:rsid w:val="00DD5A96"/>
    <w:rsid w:val="00DD6717"/>
    <w:rsid w:val="00DD7408"/>
    <w:rsid w:val="00DE04E8"/>
    <w:rsid w:val="00DE1465"/>
    <w:rsid w:val="00DE3600"/>
    <w:rsid w:val="00DE3A3B"/>
    <w:rsid w:val="00DE3BBE"/>
    <w:rsid w:val="00DE3E0C"/>
    <w:rsid w:val="00DE4EF1"/>
    <w:rsid w:val="00DE51B6"/>
    <w:rsid w:val="00DE662B"/>
    <w:rsid w:val="00DE671A"/>
    <w:rsid w:val="00DE6EE1"/>
    <w:rsid w:val="00DE77C8"/>
    <w:rsid w:val="00DE7E99"/>
    <w:rsid w:val="00DF2A19"/>
    <w:rsid w:val="00DF37F9"/>
    <w:rsid w:val="00DF39EB"/>
    <w:rsid w:val="00DF5B6B"/>
    <w:rsid w:val="00DF6523"/>
    <w:rsid w:val="00DF67B7"/>
    <w:rsid w:val="00DF6955"/>
    <w:rsid w:val="00DF6D59"/>
    <w:rsid w:val="00DF70CE"/>
    <w:rsid w:val="00E01399"/>
    <w:rsid w:val="00E0143D"/>
    <w:rsid w:val="00E01E58"/>
    <w:rsid w:val="00E03328"/>
    <w:rsid w:val="00E03594"/>
    <w:rsid w:val="00E0393A"/>
    <w:rsid w:val="00E03EDA"/>
    <w:rsid w:val="00E04C39"/>
    <w:rsid w:val="00E05AD8"/>
    <w:rsid w:val="00E067CC"/>
    <w:rsid w:val="00E07BFA"/>
    <w:rsid w:val="00E1060D"/>
    <w:rsid w:val="00E12118"/>
    <w:rsid w:val="00E12AD3"/>
    <w:rsid w:val="00E135B9"/>
    <w:rsid w:val="00E1473F"/>
    <w:rsid w:val="00E158B2"/>
    <w:rsid w:val="00E15B2E"/>
    <w:rsid w:val="00E17633"/>
    <w:rsid w:val="00E207AD"/>
    <w:rsid w:val="00E20CA3"/>
    <w:rsid w:val="00E236E8"/>
    <w:rsid w:val="00E23A14"/>
    <w:rsid w:val="00E24229"/>
    <w:rsid w:val="00E246E6"/>
    <w:rsid w:val="00E273C8"/>
    <w:rsid w:val="00E2757A"/>
    <w:rsid w:val="00E308BA"/>
    <w:rsid w:val="00E31007"/>
    <w:rsid w:val="00E33445"/>
    <w:rsid w:val="00E33740"/>
    <w:rsid w:val="00E34736"/>
    <w:rsid w:val="00E349C0"/>
    <w:rsid w:val="00E34E5B"/>
    <w:rsid w:val="00E417B7"/>
    <w:rsid w:val="00E42796"/>
    <w:rsid w:val="00E43927"/>
    <w:rsid w:val="00E44414"/>
    <w:rsid w:val="00E44538"/>
    <w:rsid w:val="00E445C0"/>
    <w:rsid w:val="00E459D9"/>
    <w:rsid w:val="00E46B24"/>
    <w:rsid w:val="00E46C3D"/>
    <w:rsid w:val="00E472A5"/>
    <w:rsid w:val="00E503FB"/>
    <w:rsid w:val="00E508A0"/>
    <w:rsid w:val="00E509AA"/>
    <w:rsid w:val="00E511FA"/>
    <w:rsid w:val="00E52AEE"/>
    <w:rsid w:val="00E540F3"/>
    <w:rsid w:val="00E54121"/>
    <w:rsid w:val="00E566C6"/>
    <w:rsid w:val="00E57441"/>
    <w:rsid w:val="00E574AC"/>
    <w:rsid w:val="00E57F7F"/>
    <w:rsid w:val="00E57F8D"/>
    <w:rsid w:val="00E6201E"/>
    <w:rsid w:val="00E620FE"/>
    <w:rsid w:val="00E62176"/>
    <w:rsid w:val="00E63023"/>
    <w:rsid w:val="00E6585A"/>
    <w:rsid w:val="00E661B3"/>
    <w:rsid w:val="00E6665F"/>
    <w:rsid w:val="00E666EA"/>
    <w:rsid w:val="00E671EE"/>
    <w:rsid w:val="00E67D5B"/>
    <w:rsid w:val="00E70CB8"/>
    <w:rsid w:val="00E71AFD"/>
    <w:rsid w:val="00E71BA9"/>
    <w:rsid w:val="00E723B2"/>
    <w:rsid w:val="00E75645"/>
    <w:rsid w:val="00E77AC0"/>
    <w:rsid w:val="00E80E05"/>
    <w:rsid w:val="00E811AB"/>
    <w:rsid w:val="00E81C06"/>
    <w:rsid w:val="00E81D18"/>
    <w:rsid w:val="00E83249"/>
    <w:rsid w:val="00E83C76"/>
    <w:rsid w:val="00E83E0A"/>
    <w:rsid w:val="00E84C45"/>
    <w:rsid w:val="00E864E2"/>
    <w:rsid w:val="00E879EC"/>
    <w:rsid w:val="00E90A7C"/>
    <w:rsid w:val="00E91B66"/>
    <w:rsid w:val="00E91C03"/>
    <w:rsid w:val="00E928C9"/>
    <w:rsid w:val="00E9314C"/>
    <w:rsid w:val="00E93339"/>
    <w:rsid w:val="00E9514A"/>
    <w:rsid w:val="00E95492"/>
    <w:rsid w:val="00E95B15"/>
    <w:rsid w:val="00E96529"/>
    <w:rsid w:val="00E97034"/>
    <w:rsid w:val="00E97C1B"/>
    <w:rsid w:val="00EA1FE6"/>
    <w:rsid w:val="00EA2736"/>
    <w:rsid w:val="00EA3A40"/>
    <w:rsid w:val="00EA4B91"/>
    <w:rsid w:val="00EA7F38"/>
    <w:rsid w:val="00EB13D6"/>
    <w:rsid w:val="00EB1FB7"/>
    <w:rsid w:val="00EB29E0"/>
    <w:rsid w:val="00EB3CE4"/>
    <w:rsid w:val="00EB3FB4"/>
    <w:rsid w:val="00EB4353"/>
    <w:rsid w:val="00EB7400"/>
    <w:rsid w:val="00EC0387"/>
    <w:rsid w:val="00EC18D5"/>
    <w:rsid w:val="00EC1C05"/>
    <w:rsid w:val="00EC2D1A"/>
    <w:rsid w:val="00EC34BD"/>
    <w:rsid w:val="00EC3620"/>
    <w:rsid w:val="00EC3CB0"/>
    <w:rsid w:val="00EC48C5"/>
    <w:rsid w:val="00EC4AB0"/>
    <w:rsid w:val="00EC5C11"/>
    <w:rsid w:val="00EC5D7B"/>
    <w:rsid w:val="00EC65A0"/>
    <w:rsid w:val="00EC718B"/>
    <w:rsid w:val="00EC7814"/>
    <w:rsid w:val="00ED1016"/>
    <w:rsid w:val="00ED1497"/>
    <w:rsid w:val="00ED18DC"/>
    <w:rsid w:val="00ED1DFB"/>
    <w:rsid w:val="00ED2FDE"/>
    <w:rsid w:val="00ED3317"/>
    <w:rsid w:val="00ED5D57"/>
    <w:rsid w:val="00ED64BF"/>
    <w:rsid w:val="00ED7546"/>
    <w:rsid w:val="00ED7D8E"/>
    <w:rsid w:val="00EE02EC"/>
    <w:rsid w:val="00EE054E"/>
    <w:rsid w:val="00EE2B70"/>
    <w:rsid w:val="00EE53D1"/>
    <w:rsid w:val="00EE60E6"/>
    <w:rsid w:val="00EE65D5"/>
    <w:rsid w:val="00EE6AE9"/>
    <w:rsid w:val="00EE7384"/>
    <w:rsid w:val="00EE7FEE"/>
    <w:rsid w:val="00EF061D"/>
    <w:rsid w:val="00EF2079"/>
    <w:rsid w:val="00EF2203"/>
    <w:rsid w:val="00EF22A6"/>
    <w:rsid w:val="00EF27AB"/>
    <w:rsid w:val="00EF3DC6"/>
    <w:rsid w:val="00EF4441"/>
    <w:rsid w:val="00EF47FE"/>
    <w:rsid w:val="00EF4975"/>
    <w:rsid w:val="00EF7023"/>
    <w:rsid w:val="00F01659"/>
    <w:rsid w:val="00F0166F"/>
    <w:rsid w:val="00F01AEE"/>
    <w:rsid w:val="00F02044"/>
    <w:rsid w:val="00F0332C"/>
    <w:rsid w:val="00F03637"/>
    <w:rsid w:val="00F03A45"/>
    <w:rsid w:val="00F03CBB"/>
    <w:rsid w:val="00F04FA5"/>
    <w:rsid w:val="00F07479"/>
    <w:rsid w:val="00F077FE"/>
    <w:rsid w:val="00F07FDE"/>
    <w:rsid w:val="00F1099D"/>
    <w:rsid w:val="00F111F9"/>
    <w:rsid w:val="00F12613"/>
    <w:rsid w:val="00F12D91"/>
    <w:rsid w:val="00F13116"/>
    <w:rsid w:val="00F14182"/>
    <w:rsid w:val="00F14935"/>
    <w:rsid w:val="00F14B40"/>
    <w:rsid w:val="00F15890"/>
    <w:rsid w:val="00F16151"/>
    <w:rsid w:val="00F20C26"/>
    <w:rsid w:val="00F21CCF"/>
    <w:rsid w:val="00F226CF"/>
    <w:rsid w:val="00F2315E"/>
    <w:rsid w:val="00F232BE"/>
    <w:rsid w:val="00F2403E"/>
    <w:rsid w:val="00F241E7"/>
    <w:rsid w:val="00F243A1"/>
    <w:rsid w:val="00F2463E"/>
    <w:rsid w:val="00F251BC"/>
    <w:rsid w:val="00F255F9"/>
    <w:rsid w:val="00F27B2E"/>
    <w:rsid w:val="00F3055E"/>
    <w:rsid w:val="00F311DE"/>
    <w:rsid w:val="00F31CD4"/>
    <w:rsid w:val="00F3203F"/>
    <w:rsid w:val="00F326A2"/>
    <w:rsid w:val="00F338C5"/>
    <w:rsid w:val="00F34245"/>
    <w:rsid w:val="00F358D3"/>
    <w:rsid w:val="00F36BAC"/>
    <w:rsid w:val="00F3720E"/>
    <w:rsid w:val="00F403CD"/>
    <w:rsid w:val="00F404AD"/>
    <w:rsid w:val="00F40798"/>
    <w:rsid w:val="00F40FCC"/>
    <w:rsid w:val="00F421F9"/>
    <w:rsid w:val="00F4263E"/>
    <w:rsid w:val="00F42A9A"/>
    <w:rsid w:val="00F43D95"/>
    <w:rsid w:val="00F445D8"/>
    <w:rsid w:val="00F448FF"/>
    <w:rsid w:val="00F451CF"/>
    <w:rsid w:val="00F47433"/>
    <w:rsid w:val="00F52768"/>
    <w:rsid w:val="00F52E44"/>
    <w:rsid w:val="00F5336B"/>
    <w:rsid w:val="00F53BB7"/>
    <w:rsid w:val="00F53F33"/>
    <w:rsid w:val="00F54FC4"/>
    <w:rsid w:val="00F5579C"/>
    <w:rsid w:val="00F55C00"/>
    <w:rsid w:val="00F56C12"/>
    <w:rsid w:val="00F56F5A"/>
    <w:rsid w:val="00F57764"/>
    <w:rsid w:val="00F61432"/>
    <w:rsid w:val="00F61FB8"/>
    <w:rsid w:val="00F635BD"/>
    <w:rsid w:val="00F65BDE"/>
    <w:rsid w:val="00F65E80"/>
    <w:rsid w:val="00F70D75"/>
    <w:rsid w:val="00F71BC2"/>
    <w:rsid w:val="00F724B0"/>
    <w:rsid w:val="00F72504"/>
    <w:rsid w:val="00F72A43"/>
    <w:rsid w:val="00F72A5E"/>
    <w:rsid w:val="00F74E33"/>
    <w:rsid w:val="00F74EFD"/>
    <w:rsid w:val="00F7642A"/>
    <w:rsid w:val="00F7693F"/>
    <w:rsid w:val="00F76F28"/>
    <w:rsid w:val="00F77A2E"/>
    <w:rsid w:val="00F77DBB"/>
    <w:rsid w:val="00F806E1"/>
    <w:rsid w:val="00F806FB"/>
    <w:rsid w:val="00F80DDA"/>
    <w:rsid w:val="00F825B6"/>
    <w:rsid w:val="00F828B5"/>
    <w:rsid w:val="00F85B96"/>
    <w:rsid w:val="00F85FDF"/>
    <w:rsid w:val="00F863C6"/>
    <w:rsid w:val="00F870CD"/>
    <w:rsid w:val="00F87D22"/>
    <w:rsid w:val="00F87D49"/>
    <w:rsid w:val="00F9016A"/>
    <w:rsid w:val="00F90911"/>
    <w:rsid w:val="00F9102F"/>
    <w:rsid w:val="00F91A8E"/>
    <w:rsid w:val="00F92369"/>
    <w:rsid w:val="00F92B4E"/>
    <w:rsid w:val="00F93C5A"/>
    <w:rsid w:val="00F93F77"/>
    <w:rsid w:val="00F94808"/>
    <w:rsid w:val="00F95529"/>
    <w:rsid w:val="00F9622F"/>
    <w:rsid w:val="00F962B9"/>
    <w:rsid w:val="00F96CBB"/>
    <w:rsid w:val="00F973E1"/>
    <w:rsid w:val="00F97604"/>
    <w:rsid w:val="00FA004A"/>
    <w:rsid w:val="00FA0769"/>
    <w:rsid w:val="00FA14AB"/>
    <w:rsid w:val="00FA4748"/>
    <w:rsid w:val="00FA4E0A"/>
    <w:rsid w:val="00FA59A5"/>
    <w:rsid w:val="00FA59F7"/>
    <w:rsid w:val="00FA61F9"/>
    <w:rsid w:val="00FB0659"/>
    <w:rsid w:val="00FB0F4F"/>
    <w:rsid w:val="00FB1B96"/>
    <w:rsid w:val="00FB2A50"/>
    <w:rsid w:val="00FB3E85"/>
    <w:rsid w:val="00FB4CD7"/>
    <w:rsid w:val="00FB4D25"/>
    <w:rsid w:val="00FB5083"/>
    <w:rsid w:val="00FB64AA"/>
    <w:rsid w:val="00FB724B"/>
    <w:rsid w:val="00FB72C0"/>
    <w:rsid w:val="00FB7501"/>
    <w:rsid w:val="00FB7634"/>
    <w:rsid w:val="00FC0E75"/>
    <w:rsid w:val="00FC1B57"/>
    <w:rsid w:val="00FC21CC"/>
    <w:rsid w:val="00FC235E"/>
    <w:rsid w:val="00FC2CF1"/>
    <w:rsid w:val="00FC2E7F"/>
    <w:rsid w:val="00FC3821"/>
    <w:rsid w:val="00FC38D9"/>
    <w:rsid w:val="00FC3BD6"/>
    <w:rsid w:val="00FC3F53"/>
    <w:rsid w:val="00FC4625"/>
    <w:rsid w:val="00FC4695"/>
    <w:rsid w:val="00FC4FCA"/>
    <w:rsid w:val="00FC5210"/>
    <w:rsid w:val="00FC57CE"/>
    <w:rsid w:val="00FC5BD6"/>
    <w:rsid w:val="00FC7AD2"/>
    <w:rsid w:val="00FD0152"/>
    <w:rsid w:val="00FD0506"/>
    <w:rsid w:val="00FD196A"/>
    <w:rsid w:val="00FD3DBF"/>
    <w:rsid w:val="00FD6E71"/>
    <w:rsid w:val="00FD6F27"/>
    <w:rsid w:val="00FE04F5"/>
    <w:rsid w:val="00FE08B1"/>
    <w:rsid w:val="00FE08D9"/>
    <w:rsid w:val="00FE10AB"/>
    <w:rsid w:val="00FE24E9"/>
    <w:rsid w:val="00FE5B8C"/>
    <w:rsid w:val="00FE646F"/>
    <w:rsid w:val="00FE6917"/>
    <w:rsid w:val="00FE6AE0"/>
    <w:rsid w:val="00FE6C19"/>
    <w:rsid w:val="00FF04BD"/>
    <w:rsid w:val="00FF04EB"/>
    <w:rsid w:val="00FF1BE9"/>
    <w:rsid w:val="00FF1C14"/>
    <w:rsid w:val="00FF22F5"/>
    <w:rsid w:val="00FF234B"/>
    <w:rsid w:val="00FF27F9"/>
    <w:rsid w:val="00FF3525"/>
    <w:rsid w:val="00FF3E3A"/>
    <w:rsid w:val="00FF4F82"/>
    <w:rsid w:val="00FF4FEE"/>
    <w:rsid w:val="00FF5095"/>
    <w:rsid w:val="00FF5856"/>
    <w:rsid w:val="00FF5CB3"/>
    <w:rsid w:val="00FF5CD2"/>
    <w:rsid w:val="00FF5D91"/>
    <w:rsid w:val="00FF6D6C"/>
    <w:rsid w:val="00FF6D74"/>
    <w:rsid w:val="00FF6E24"/>
    <w:rsid w:val="00FF6F1D"/>
    <w:rsid w:val="00FF733E"/>
    <w:rsid w:val="00FF771F"/>
    <w:rsid w:val="0104116A"/>
    <w:rsid w:val="01214983"/>
    <w:rsid w:val="013777FD"/>
    <w:rsid w:val="0179E6AD"/>
    <w:rsid w:val="0219FD7B"/>
    <w:rsid w:val="03A16F04"/>
    <w:rsid w:val="0403391D"/>
    <w:rsid w:val="048A04CA"/>
    <w:rsid w:val="06328FDB"/>
    <w:rsid w:val="07D8A72B"/>
    <w:rsid w:val="0A924625"/>
    <w:rsid w:val="0AA44B45"/>
    <w:rsid w:val="0BCB5166"/>
    <w:rsid w:val="0C3D4914"/>
    <w:rsid w:val="0C786299"/>
    <w:rsid w:val="0CEC89CA"/>
    <w:rsid w:val="0DF561E5"/>
    <w:rsid w:val="0EC88CA8"/>
    <w:rsid w:val="0F20E56F"/>
    <w:rsid w:val="11A24004"/>
    <w:rsid w:val="1252995C"/>
    <w:rsid w:val="12A8B0B6"/>
    <w:rsid w:val="12E67FF1"/>
    <w:rsid w:val="13EB6409"/>
    <w:rsid w:val="1453C33D"/>
    <w:rsid w:val="1511BB8D"/>
    <w:rsid w:val="152D82D6"/>
    <w:rsid w:val="154D26AC"/>
    <w:rsid w:val="164F53BD"/>
    <w:rsid w:val="166CFA53"/>
    <w:rsid w:val="17784BA1"/>
    <w:rsid w:val="1799F4F4"/>
    <w:rsid w:val="17E7144B"/>
    <w:rsid w:val="1933BA26"/>
    <w:rsid w:val="1966956D"/>
    <w:rsid w:val="1AF715DA"/>
    <w:rsid w:val="1B33BBEC"/>
    <w:rsid w:val="1D12C0FF"/>
    <w:rsid w:val="1EAAA077"/>
    <w:rsid w:val="1F1B8E68"/>
    <w:rsid w:val="20F66BCC"/>
    <w:rsid w:val="2366E613"/>
    <w:rsid w:val="245A9D52"/>
    <w:rsid w:val="2558ACC3"/>
    <w:rsid w:val="2638618B"/>
    <w:rsid w:val="26640ADC"/>
    <w:rsid w:val="27E3D3D8"/>
    <w:rsid w:val="28A91ED1"/>
    <w:rsid w:val="28E3591F"/>
    <w:rsid w:val="295E84CC"/>
    <w:rsid w:val="29E598E9"/>
    <w:rsid w:val="2A83E41C"/>
    <w:rsid w:val="2CCFD92E"/>
    <w:rsid w:val="2DD51A9B"/>
    <w:rsid w:val="30E88D09"/>
    <w:rsid w:val="31BEA063"/>
    <w:rsid w:val="322DADC6"/>
    <w:rsid w:val="33EEBEA1"/>
    <w:rsid w:val="347657DE"/>
    <w:rsid w:val="34B15EB8"/>
    <w:rsid w:val="351606DE"/>
    <w:rsid w:val="365A1CF0"/>
    <w:rsid w:val="37CFFB79"/>
    <w:rsid w:val="3946C099"/>
    <w:rsid w:val="3B5CA38E"/>
    <w:rsid w:val="3C070FDE"/>
    <w:rsid w:val="3DD5BEFF"/>
    <w:rsid w:val="3E7E3652"/>
    <w:rsid w:val="3FF31E5E"/>
    <w:rsid w:val="40FC07BB"/>
    <w:rsid w:val="42142920"/>
    <w:rsid w:val="422AC439"/>
    <w:rsid w:val="42336F05"/>
    <w:rsid w:val="426B050B"/>
    <w:rsid w:val="42B83C35"/>
    <w:rsid w:val="4519C263"/>
    <w:rsid w:val="45F0626B"/>
    <w:rsid w:val="48856AEA"/>
    <w:rsid w:val="488CEE92"/>
    <w:rsid w:val="48FFD40E"/>
    <w:rsid w:val="49D3213E"/>
    <w:rsid w:val="4A30DB8B"/>
    <w:rsid w:val="4AFC22CE"/>
    <w:rsid w:val="4B83FFF5"/>
    <w:rsid w:val="4C3774D0"/>
    <w:rsid w:val="4C5DF12D"/>
    <w:rsid w:val="4CEC637A"/>
    <w:rsid w:val="4D1A62F4"/>
    <w:rsid w:val="4DF90682"/>
    <w:rsid w:val="4E092000"/>
    <w:rsid w:val="4EE7F0D6"/>
    <w:rsid w:val="4F9D3CAD"/>
    <w:rsid w:val="4F9FC425"/>
    <w:rsid w:val="5118F8D0"/>
    <w:rsid w:val="5370B693"/>
    <w:rsid w:val="5392F53A"/>
    <w:rsid w:val="556AE80D"/>
    <w:rsid w:val="56F17075"/>
    <w:rsid w:val="580A57A8"/>
    <w:rsid w:val="582091CD"/>
    <w:rsid w:val="5871584A"/>
    <w:rsid w:val="58E5AF94"/>
    <w:rsid w:val="5A66B1D6"/>
    <w:rsid w:val="5BFC078A"/>
    <w:rsid w:val="605FD3F2"/>
    <w:rsid w:val="60B8B305"/>
    <w:rsid w:val="61BE3169"/>
    <w:rsid w:val="67227534"/>
    <w:rsid w:val="6799B7AC"/>
    <w:rsid w:val="68FC937A"/>
    <w:rsid w:val="6BFDB4F8"/>
    <w:rsid w:val="6C954F5B"/>
    <w:rsid w:val="6C96498C"/>
    <w:rsid w:val="6E595DDB"/>
    <w:rsid w:val="6EF3023E"/>
    <w:rsid w:val="6FF45A0E"/>
    <w:rsid w:val="6FF96EDD"/>
    <w:rsid w:val="7072A5B9"/>
    <w:rsid w:val="71BDB1E5"/>
    <w:rsid w:val="7308D77A"/>
    <w:rsid w:val="7330A77C"/>
    <w:rsid w:val="73E50B14"/>
    <w:rsid w:val="751862B4"/>
    <w:rsid w:val="753C7F6A"/>
    <w:rsid w:val="762D4240"/>
    <w:rsid w:val="76B43315"/>
    <w:rsid w:val="77BBF929"/>
    <w:rsid w:val="77C6F349"/>
    <w:rsid w:val="7888F727"/>
    <w:rsid w:val="7B5C397F"/>
    <w:rsid w:val="7C72006B"/>
    <w:rsid w:val="7E64BA2F"/>
    <w:rsid w:val="7EB69D21"/>
    <w:rsid w:val="7FD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C6BF5"/>
  <w15:docId w15:val="{E4DB8CD7-6C8C-4D58-B06D-11BBC42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6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6F2"/>
    <w:pPr>
      <w:tabs>
        <w:tab w:val="center" w:pos="4320"/>
        <w:tab w:val="right" w:pos="8640"/>
      </w:tabs>
    </w:pPr>
  </w:style>
  <w:style w:type="character" w:styleId="Hyperlink">
    <w:name w:val="Hyperlink"/>
    <w:rsid w:val="003D7245"/>
    <w:rPr>
      <w:color w:val="0000FF"/>
      <w:u w:val="single"/>
    </w:rPr>
  </w:style>
  <w:style w:type="paragraph" w:styleId="Title">
    <w:name w:val="Title"/>
    <w:basedOn w:val="Normal"/>
    <w:qFormat/>
    <w:rsid w:val="00B953F9"/>
    <w:pPr>
      <w:jc w:val="center"/>
    </w:pPr>
    <w:rPr>
      <w:szCs w:val="20"/>
    </w:rPr>
  </w:style>
  <w:style w:type="character" w:customStyle="1" w:styleId="LEVELTWO-BESTChar">
    <w:name w:val="LEVEL TWO - BEST Char"/>
    <w:link w:val="LEVELTWO-BEST"/>
    <w:rsid w:val="00992111"/>
    <w:rPr>
      <w:sz w:val="24"/>
      <w:lang w:val="en-US" w:eastAsia="en-US" w:bidi="ar-SA"/>
    </w:rPr>
  </w:style>
  <w:style w:type="paragraph" w:customStyle="1" w:styleId="LEVELONE-BEST">
    <w:name w:val="LEVEL ONE - BEST"/>
    <w:basedOn w:val="Normal"/>
    <w:link w:val="LEVELONE-BESTCharChar"/>
    <w:rsid w:val="00992111"/>
    <w:pPr>
      <w:tabs>
        <w:tab w:val="right" w:pos="9360"/>
      </w:tabs>
      <w:ind w:left="360"/>
    </w:pPr>
    <w:rPr>
      <w:szCs w:val="20"/>
    </w:rPr>
  </w:style>
  <w:style w:type="character" w:customStyle="1" w:styleId="LEVELONE-BESTCharChar">
    <w:name w:val="LEVEL ONE - BEST Char Char"/>
    <w:link w:val="LEVELONE-BEST"/>
    <w:rsid w:val="00992111"/>
    <w:rPr>
      <w:sz w:val="24"/>
      <w:lang w:val="en-US" w:eastAsia="en-US" w:bidi="ar-SA"/>
    </w:rPr>
  </w:style>
  <w:style w:type="paragraph" w:customStyle="1" w:styleId="StyleLEVELONE-BEST12pt">
    <w:name w:val="Style LEVEL ONE - BEST + 12 pt"/>
    <w:basedOn w:val="LEVELONE-BEST"/>
    <w:link w:val="StyleLEVELONE-BEST12ptChar"/>
    <w:rsid w:val="00992111"/>
  </w:style>
  <w:style w:type="character" w:customStyle="1" w:styleId="StyleLEVELONE-BEST12ptChar">
    <w:name w:val="Style LEVEL ONE - BEST + 12 pt Char"/>
    <w:basedOn w:val="LEVELONE-BESTCharChar"/>
    <w:link w:val="StyleLEVELONE-BEST12pt"/>
    <w:rsid w:val="00992111"/>
    <w:rPr>
      <w:sz w:val="24"/>
      <w:lang w:val="en-US" w:eastAsia="en-US" w:bidi="ar-SA"/>
    </w:rPr>
  </w:style>
  <w:style w:type="paragraph" w:customStyle="1" w:styleId="StyleLEVELONE-BEST12pt1">
    <w:name w:val="Style LEVEL ONE - BEST + 12 pt1"/>
    <w:basedOn w:val="LEVELONE-BEST"/>
    <w:link w:val="StyleLEVELONE-BEST12pt1Char"/>
    <w:rsid w:val="00683A77"/>
    <w:pPr>
      <w:spacing w:before="120"/>
    </w:pPr>
  </w:style>
  <w:style w:type="character" w:customStyle="1" w:styleId="StyleLEVELONE-BEST12pt1Char">
    <w:name w:val="Style LEVEL ONE - BEST + 12 pt1 Char"/>
    <w:basedOn w:val="LEVELONE-BESTCharChar"/>
    <w:link w:val="StyleLEVELONE-BEST12pt1"/>
    <w:rsid w:val="00683A77"/>
    <w:rPr>
      <w:sz w:val="24"/>
      <w:lang w:val="en-US" w:eastAsia="en-US" w:bidi="ar-SA"/>
    </w:rPr>
  </w:style>
  <w:style w:type="paragraph" w:customStyle="1" w:styleId="LEVELTWO-BEST">
    <w:name w:val="LEVEL TWO - BEST"/>
    <w:basedOn w:val="Normal"/>
    <w:link w:val="LEVELTWO-BESTChar"/>
    <w:rsid w:val="00992111"/>
    <w:pPr>
      <w:spacing w:before="60"/>
      <w:ind w:left="720"/>
      <w:outlineLvl w:val="1"/>
    </w:pPr>
    <w:rPr>
      <w:szCs w:val="20"/>
    </w:rPr>
  </w:style>
  <w:style w:type="paragraph" w:styleId="ListContinue3">
    <w:name w:val="List Continue 3"/>
    <w:basedOn w:val="Normal"/>
    <w:rsid w:val="006738F1"/>
    <w:pPr>
      <w:spacing w:before="60"/>
      <w:ind w:left="1080"/>
    </w:pPr>
  </w:style>
  <w:style w:type="paragraph" w:customStyle="1" w:styleId="StyleLEVELONE-BESTBefore12pt">
    <w:name w:val="Style LEVEL ONE - BEST + Before:  12 pt"/>
    <w:basedOn w:val="LEVELONE-BEST"/>
    <w:rsid w:val="00E1060D"/>
    <w:pPr>
      <w:spacing w:before="360"/>
    </w:pPr>
  </w:style>
  <w:style w:type="character" w:styleId="FollowedHyperlink">
    <w:name w:val="FollowedHyperlink"/>
    <w:rsid w:val="00C41DF6"/>
    <w:rPr>
      <w:color w:val="800080"/>
      <w:u w:val="single"/>
    </w:rPr>
  </w:style>
  <w:style w:type="table" w:styleId="TableGrid">
    <w:name w:val="Table Grid"/>
    <w:basedOn w:val="TableNormal"/>
    <w:rsid w:val="00AE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1494E"/>
    <w:rPr>
      <w:sz w:val="16"/>
      <w:szCs w:val="16"/>
    </w:rPr>
  </w:style>
  <w:style w:type="paragraph" w:styleId="CommentText">
    <w:name w:val="annotation text"/>
    <w:basedOn w:val="Normal"/>
    <w:semiHidden/>
    <w:rsid w:val="00D149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494E"/>
    <w:rPr>
      <w:b/>
      <w:bCs/>
    </w:rPr>
  </w:style>
  <w:style w:type="paragraph" w:styleId="BalloonText">
    <w:name w:val="Balloon Text"/>
    <w:basedOn w:val="Normal"/>
    <w:semiHidden/>
    <w:rsid w:val="00D1494E"/>
    <w:rPr>
      <w:rFonts w:ascii="Tahoma" w:hAnsi="Tahoma" w:cs="Tahoma"/>
      <w:sz w:val="16"/>
      <w:szCs w:val="16"/>
    </w:rPr>
  </w:style>
  <w:style w:type="paragraph" w:customStyle="1" w:styleId="StyleStyleLEVELONE-BESTBefore12ptLeft0">
    <w:name w:val="Style Style LEVEL ONE - BEST + Before:  12 pt + Left:  0&quot;"/>
    <w:basedOn w:val="StyleLEVELONE-BESTBefore12pt"/>
    <w:rsid w:val="0061716D"/>
    <w:pPr>
      <w:tabs>
        <w:tab w:val="right" w:pos="7200"/>
      </w:tabs>
      <w:spacing w:before="240"/>
      <w:ind w:left="0"/>
    </w:pPr>
  </w:style>
  <w:style w:type="paragraph" w:customStyle="1" w:styleId="StyleLEVELTWO-BESTLeft0Firstline05">
    <w:name w:val="Style LEVEL TWO - BEST + Left:  0&quot; First line:  0.5&quot;"/>
    <w:basedOn w:val="LEVELTWO-BEST"/>
    <w:rsid w:val="001D65C2"/>
    <w:pPr>
      <w:tabs>
        <w:tab w:val="left" w:pos="6480"/>
      </w:tabs>
      <w:ind w:left="0" w:firstLine="720"/>
    </w:pPr>
  </w:style>
  <w:style w:type="paragraph" w:customStyle="1" w:styleId="StyleStyleStyleLEVELONE-BESTBefore12ptLeft0R">
    <w:name w:val="Style Style Style LEVEL ONE - BEST + Before:  12 pt + Left:  0&quot; + R..."/>
    <w:basedOn w:val="StyleStyleLEVELONE-BESTBefore12ptLeft0"/>
    <w:rsid w:val="002345BD"/>
    <w:pPr>
      <w:tabs>
        <w:tab w:val="clear" w:pos="7200"/>
        <w:tab w:val="right" w:pos="7733"/>
      </w:tabs>
      <w:ind w:right="720"/>
    </w:pPr>
  </w:style>
  <w:style w:type="paragraph" w:styleId="ListParagraph">
    <w:name w:val="List Paragraph"/>
    <w:basedOn w:val="Normal"/>
    <w:uiPriority w:val="34"/>
    <w:qFormat/>
    <w:rsid w:val="00B8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AppData\Local\Microsoft\Windows\Temporary%20Internet%20Files\Content.Outlook\AT3WK75I\September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85D4B07B404C96167DEF42AF9876" ma:contentTypeVersion="18" ma:contentTypeDescription="Create a new document." ma:contentTypeScope="" ma:versionID="b33fcb1a27031706d9c08093557497ca">
  <xsd:schema xmlns:xsd="http://www.w3.org/2001/XMLSchema" xmlns:xs="http://www.w3.org/2001/XMLSchema" xmlns:p="http://schemas.microsoft.com/office/2006/metadata/properties" xmlns:ns2="d31ba285-c8df-4faa-a121-126ef2982533" xmlns:ns3="e5e8b9a6-ccd1-4a2f-ad09-06a41a05a35c" targetNamespace="http://schemas.microsoft.com/office/2006/metadata/properties" ma:root="true" ma:fieldsID="edf4ada27902004c67c6b56abf719a6d" ns2:_="" ns3:_="">
    <xsd:import namespace="d31ba285-c8df-4faa-a121-126ef2982533"/>
    <xsd:import namespace="e5e8b9a6-ccd1-4a2f-ad09-06a41a05a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a285-c8df-4faa-a121-126ef298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ac4b64-b1f2-4c6b-9402-ce14b604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8b9a6-ccd1-4a2f-ad09-06a41a05a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a2c6cc-a40e-4dd2-b639-19cb346ec599}" ma:internalName="TaxCatchAll" ma:showField="CatchAllData" ma:web="e5e8b9a6-ccd1-4a2f-ad09-06a41a05a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ba285-c8df-4faa-a121-126ef2982533">
      <Terms xmlns="http://schemas.microsoft.com/office/infopath/2007/PartnerControls"/>
    </lcf76f155ced4ddcb4097134ff3c332f>
    <TaxCatchAll xmlns="e5e8b9a6-ccd1-4a2f-ad09-06a41a05a35c" xsi:nil="true"/>
    <SharedWithUsers xmlns="e5e8b9a6-ccd1-4a2f-ad09-06a41a05a35c">
      <UserInfo>
        <DisplayName>Brekka Kramer</DisplayName>
        <AccountId>12</AccountId>
        <AccountType/>
      </UserInfo>
      <UserInfo>
        <DisplayName>Jaime Hauge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FC7FB-EB10-415A-8007-04F991EE6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31434-6128-4B01-834B-868709ABB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a285-c8df-4faa-a121-126ef2982533"/>
    <ds:schemaRef ds:uri="e5e8b9a6-ccd1-4a2f-ad09-06a41a05a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551AE-D53C-4BE1-B058-ECED2FBA2CAC}">
  <ds:schemaRefs>
    <ds:schemaRef ds:uri="http://schemas.microsoft.com/office/2006/metadata/properties"/>
    <ds:schemaRef ds:uri="http://schemas.microsoft.com/office/infopath/2007/PartnerControls"/>
    <ds:schemaRef ds:uri="d31ba285-c8df-4faa-a121-126ef2982533"/>
    <ds:schemaRef ds:uri="e5e8b9a6-ccd1-4a2f-ad09-06a41a05a35c"/>
  </ds:schemaRefs>
</ds:datastoreItem>
</file>

<file path=customXml/itemProps4.xml><?xml version="1.0" encoding="utf-8"?>
<ds:datastoreItem xmlns:ds="http://schemas.openxmlformats.org/officeDocument/2006/customXml" ds:itemID="{70E1C8E4-1BD1-4E88-BE92-5E916E38A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September Agenda</Template>
  <TotalTime>4</TotalTime>
  <Pages>1</Pages>
  <Words>21</Words>
  <Characters>128</Characters>
  <Application>Microsoft Office Word</Application>
  <DocSecurity>0</DocSecurity>
  <Lines>1</Lines>
  <Paragraphs>1</Paragraphs>
  <ScaleCrop>false</ScaleCrop>
  <Company>Minot Area Development Corporation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Agenda</dc:title>
  <dc:subject/>
  <dc:creator>Jaime</dc:creator>
  <cp:keywords/>
  <cp:lastModifiedBy>Mark Lyman</cp:lastModifiedBy>
  <cp:revision>5</cp:revision>
  <cp:lastPrinted>2025-04-07T21:36:00Z</cp:lastPrinted>
  <dcterms:created xsi:type="dcterms:W3CDTF">2025-05-19T16:55:00Z</dcterms:created>
  <dcterms:modified xsi:type="dcterms:W3CDTF">2025-05-19T16:57:00Z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0x010100994185D4B07B404C96167DEF42AF9876</vt:lpwstr>
  </property>
  <property fmtid="{D5CDD505-2E9C-101B-9397-08002B2CF9AE}" pid="3" name="MediaServiceImageTags">
    <vt:lpwstr/>
  </property>
</Properties>
</file>